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AC" w:rsidRDefault="00276FAC" w:rsidP="00275255">
      <w:pPr>
        <w:jc w:val="center"/>
        <w:rPr>
          <w:sz w:val="28"/>
          <w:szCs w:val="28"/>
        </w:rPr>
      </w:pPr>
    </w:p>
    <w:p w:rsidR="00276FAC" w:rsidRDefault="00276FAC" w:rsidP="00275255">
      <w:pPr>
        <w:jc w:val="center"/>
        <w:rPr>
          <w:sz w:val="28"/>
          <w:szCs w:val="28"/>
        </w:rPr>
      </w:pPr>
      <w:r w:rsidRPr="00276FAC">
        <w:rPr>
          <w:noProof/>
          <w:sz w:val="24"/>
          <w:szCs w:val="24"/>
        </w:rPr>
        <w:drawing>
          <wp:inline distT="0" distB="0" distL="0" distR="0">
            <wp:extent cx="704850" cy="911687"/>
            <wp:effectExtent l="0" t="0" r="0" b="0"/>
            <wp:docPr id="2" name="Рисунок 2" descr="Герб Обливского район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ивского района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74" cy="91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AC" w:rsidRDefault="00276FAC" w:rsidP="00275255">
      <w:pPr>
        <w:jc w:val="center"/>
        <w:rPr>
          <w:sz w:val="28"/>
          <w:szCs w:val="28"/>
        </w:rPr>
      </w:pPr>
    </w:p>
    <w:p w:rsidR="00275255" w:rsidRPr="00A756AD" w:rsidRDefault="00275255" w:rsidP="00275255">
      <w:pPr>
        <w:jc w:val="center"/>
        <w:rPr>
          <w:sz w:val="28"/>
          <w:szCs w:val="28"/>
        </w:rPr>
      </w:pPr>
      <w:r w:rsidRPr="00A756AD">
        <w:rPr>
          <w:sz w:val="28"/>
          <w:szCs w:val="28"/>
        </w:rPr>
        <w:t xml:space="preserve">РОССИЙСКАЯ  ФЕДЕРАЦИЯ </w:t>
      </w:r>
    </w:p>
    <w:p w:rsidR="00275255" w:rsidRPr="00A756AD" w:rsidRDefault="00275255" w:rsidP="00275255">
      <w:pPr>
        <w:jc w:val="center"/>
        <w:rPr>
          <w:sz w:val="28"/>
          <w:szCs w:val="28"/>
        </w:rPr>
      </w:pPr>
      <w:r w:rsidRPr="00A756AD">
        <w:rPr>
          <w:sz w:val="28"/>
          <w:szCs w:val="28"/>
        </w:rPr>
        <w:t xml:space="preserve">РОСТОВСКАЯ  ОБЛАСТЬ </w:t>
      </w:r>
    </w:p>
    <w:p w:rsidR="00275255" w:rsidRPr="00A756AD" w:rsidRDefault="00275255" w:rsidP="00275255">
      <w:pPr>
        <w:jc w:val="center"/>
        <w:rPr>
          <w:sz w:val="28"/>
          <w:szCs w:val="28"/>
        </w:rPr>
      </w:pPr>
      <w:r w:rsidRPr="00A756AD">
        <w:rPr>
          <w:sz w:val="28"/>
          <w:szCs w:val="28"/>
        </w:rPr>
        <w:t xml:space="preserve">МУНИЦИПАЛЬНОЕ ОБРАЗОВАНИЕ «ОБЛИВСКИЙ РАЙОН» </w:t>
      </w:r>
    </w:p>
    <w:p w:rsidR="00275255" w:rsidRPr="00351C14" w:rsidRDefault="00275255" w:rsidP="00275255">
      <w:pPr>
        <w:jc w:val="center"/>
        <w:rPr>
          <w:sz w:val="28"/>
          <w:szCs w:val="28"/>
        </w:rPr>
      </w:pPr>
    </w:p>
    <w:p w:rsidR="00275255" w:rsidRPr="00A756AD" w:rsidRDefault="00275255" w:rsidP="00275255">
      <w:pPr>
        <w:jc w:val="center"/>
        <w:rPr>
          <w:sz w:val="28"/>
          <w:szCs w:val="28"/>
        </w:rPr>
      </w:pPr>
      <w:r w:rsidRPr="00A756AD">
        <w:rPr>
          <w:sz w:val="28"/>
          <w:szCs w:val="28"/>
        </w:rPr>
        <w:t xml:space="preserve">АДМИНИСТРАЦИЯ ОБЛИВСКОГО  РАЙОНА </w:t>
      </w:r>
    </w:p>
    <w:p w:rsidR="00275255" w:rsidRPr="00351C14" w:rsidRDefault="00275255" w:rsidP="00275255">
      <w:pPr>
        <w:jc w:val="center"/>
        <w:rPr>
          <w:sz w:val="28"/>
          <w:szCs w:val="28"/>
        </w:rPr>
      </w:pPr>
    </w:p>
    <w:p w:rsidR="00275255" w:rsidRPr="00A756AD" w:rsidRDefault="007C6C8F" w:rsidP="002752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A7A94">
        <w:rPr>
          <w:sz w:val="28"/>
          <w:szCs w:val="28"/>
        </w:rPr>
        <w:t xml:space="preserve"> </w:t>
      </w:r>
    </w:p>
    <w:p w:rsidR="00275255" w:rsidRPr="00351C14" w:rsidRDefault="00275255" w:rsidP="00275255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330"/>
        <w:gridCol w:w="3308"/>
        <w:gridCol w:w="3251"/>
      </w:tblGrid>
      <w:tr w:rsidR="00275255" w:rsidRPr="00A756AD" w:rsidTr="000F65F7">
        <w:tc>
          <w:tcPr>
            <w:tcW w:w="3330" w:type="dxa"/>
            <w:hideMark/>
          </w:tcPr>
          <w:p w:rsidR="00275255" w:rsidRPr="00A756AD" w:rsidRDefault="00590BC2" w:rsidP="009E08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9164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___</w:t>
            </w:r>
            <w:r w:rsidR="00275255" w:rsidRPr="00A756AD">
              <w:rPr>
                <w:sz w:val="28"/>
                <w:szCs w:val="28"/>
              </w:rPr>
              <w:t>.20</w:t>
            </w:r>
            <w:r w:rsidR="009E0818">
              <w:rPr>
                <w:sz w:val="28"/>
                <w:szCs w:val="28"/>
              </w:rPr>
              <w:t>2</w:t>
            </w:r>
            <w:r w:rsidR="009145BC">
              <w:rPr>
                <w:sz w:val="28"/>
                <w:szCs w:val="28"/>
              </w:rPr>
              <w:t>5</w:t>
            </w:r>
          </w:p>
        </w:tc>
        <w:tc>
          <w:tcPr>
            <w:tcW w:w="3308" w:type="dxa"/>
            <w:hideMark/>
          </w:tcPr>
          <w:p w:rsidR="00275255" w:rsidRPr="00A756AD" w:rsidRDefault="00275255" w:rsidP="00590BC2">
            <w:pPr>
              <w:jc w:val="center"/>
              <w:rPr>
                <w:sz w:val="28"/>
                <w:szCs w:val="28"/>
              </w:rPr>
            </w:pPr>
            <w:r w:rsidRPr="00A756AD">
              <w:rPr>
                <w:sz w:val="28"/>
                <w:szCs w:val="28"/>
              </w:rPr>
              <w:t xml:space="preserve">№ </w:t>
            </w:r>
            <w:r w:rsidR="00590BC2">
              <w:rPr>
                <w:sz w:val="28"/>
                <w:szCs w:val="28"/>
              </w:rPr>
              <w:t>____</w:t>
            </w:r>
          </w:p>
        </w:tc>
        <w:tc>
          <w:tcPr>
            <w:tcW w:w="3251" w:type="dxa"/>
            <w:hideMark/>
          </w:tcPr>
          <w:p w:rsidR="00275255" w:rsidRPr="00A756AD" w:rsidRDefault="00275255" w:rsidP="000F65F7">
            <w:pPr>
              <w:jc w:val="right"/>
              <w:rPr>
                <w:sz w:val="28"/>
                <w:szCs w:val="28"/>
              </w:rPr>
            </w:pPr>
            <w:r w:rsidRPr="00A756AD">
              <w:rPr>
                <w:sz w:val="28"/>
                <w:szCs w:val="28"/>
              </w:rPr>
              <w:t xml:space="preserve">ст-ца Обливская </w:t>
            </w:r>
          </w:p>
        </w:tc>
      </w:tr>
    </w:tbl>
    <w:p w:rsidR="00351C14" w:rsidRDefault="00351C14" w:rsidP="00275255">
      <w:pPr>
        <w:jc w:val="center"/>
        <w:rPr>
          <w:sz w:val="28"/>
          <w:szCs w:val="28"/>
        </w:rPr>
      </w:pPr>
    </w:p>
    <w:p w:rsidR="00804316" w:rsidRDefault="00804316" w:rsidP="00804316">
      <w:pPr>
        <w:ind w:right="4323"/>
        <w:rPr>
          <w:sz w:val="28"/>
          <w:szCs w:val="28"/>
        </w:rPr>
      </w:pPr>
      <w:r>
        <w:rPr>
          <w:sz w:val="28"/>
          <w:szCs w:val="28"/>
        </w:rPr>
        <w:t>Об утверждении графика проведения  торжественных церемоний «Последний звонок»  в муниципальных бюджетных</w:t>
      </w:r>
      <w:r w:rsidR="00696AC6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</w:t>
      </w:r>
      <w:r w:rsidR="009145BC">
        <w:rPr>
          <w:sz w:val="28"/>
          <w:szCs w:val="28"/>
        </w:rPr>
        <w:t>дениях Обливского района в  2024- 2025</w:t>
      </w:r>
      <w:r>
        <w:rPr>
          <w:sz w:val="28"/>
          <w:szCs w:val="28"/>
        </w:rPr>
        <w:t xml:space="preserve"> учебном  году</w:t>
      </w:r>
    </w:p>
    <w:p w:rsidR="00804316" w:rsidRDefault="00804316" w:rsidP="00804316">
      <w:pPr>
        <w:ind w:right="432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316" w:rsidRDefault="00804316" w:rsidP="00804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1 пункта 1 статьи 9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Областного закона от 28.12.2005 № 441-ЗС, руководствуясь письмом </w:t>
      </w:r>
      <w:r w:rsidR="002F0850">
        <w:rPr>
          <w:sz w:val="28"/>
          <w:szCs w:val="28"/>
        </w:rPr>
        <w:t xml:space="preserve"> минпросвещения РФ от 16.12.2024 № ОК-1139/03, </w:t>
      </w:r>
      <w:r>
        <w:rPr>
          <w:sz w:val="28"/>
          <w:szCs w:val="28"/>
        </w:rPr>
        <w:t>Департамента потребительского рынка Ростовской области от 08.05.2014 № 21/2350</w:t>
      </w:r>
    </w:p>
    <w:p w:rsidR="00804316" w:rsidRDefault="00804316" w:rsidP="00804316">
      <w:pPr>
        <w:ind w:left="708" w:firstLine="708"/>
        <w:jc w:val="both"/>
        <w:rPr>
          <w:sz w:val="28"/>
          <w:szCs w:val="28"/>
        </w:rPr>
      </w:pPr>
    </w:p>
    <w:p w:rsidR="00804316" w:rsidRDefault="00804316" w:rsidP="00804316">
      <w:pPr>
        <w:ind w:left="-284" w:firstLine="284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ПОСТАНОВЛЯЮ:</w:t>
      </w:r>
    </w:p>
    <w:p w:rsidR="00804316" w:rsidRDefault="00804316" w:rsidP="00804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проведения торжественных церемоний «Последний звонок»  в муниципальных бюджетных общеобразовательных учре</w:t>
      </w:r>
      <w:r w:rsidR="009145BC">
        <w:rPr>
          <w:sz w:val="28"/>
          <w:szCs w:val="28"/>
        </w:rPr>
        <w:t>ждениях Обливского района в 2024-2025</w:t>
      </w:r>
      <w:r>
        <w:rPr>
          <w:sz w:val="28"/>
          <w:szCs w:val="28"/>
        </w:rPr>
        <w:t xml:space="preserve">  учебном году (приложение к настоящему постановлению).</w:t>
      </w:r>
    </w:p>
    <w:p w:rsidR="00804316" w:rsidRDefault="00804316" w:rsidP="00804316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Информационно-аналитическому сектору (Юмогулова Н.В.) разместить   настоящее постановление на официальном интернет-сайте Администрации Обливского района.</w:t>
      </w:r>
    </w:p>
    <w:p w:rsidR="00804316" w:rsidRDefault="00804316" w:rsidP="00804316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Отделу образования Администрации Обливского района (Малахова Н.А.) обеспечить размещение графика проведения торжественных церемоний «Последний звонок» в муниципальных бюджетных общеобразовательных учре</w:t>
      </w:r>
      <w:r w:rsidR="009145BC">
        <w:rPr>
          <w:sz w:val="28"/>
          <w:szCs w:val="28"/>
        </w:rPr>
        <w:t>ждениях Обливского района в 2024 -2025</w:t>
      </w:r>
      <w:r>
        <w:rPr>
          <w:sz w:val="28"/>
          <w:szCs w:val="28"/>
        </w:rPr>
        <w:t xml:space="preserve"> учебном году на официальном интернет-сайте Отдела образования и сайтах подведомственных общеобразовательных учреждений.</w:t>
      </w:r>
    </w:p>
    <w:p w:rsidR="00804316" w:rsidRDefault="00804316" w:rsidP="00804316">
      <w:pPr>
        <w:widowControl w:val="0"/>
        <w:tabs>
          <w:tab w:val="left" w:pos="0"/>
        </w:tabs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bCs/>
          <w:sz w:val="28"/>
          <w:szCs w:val="28"/>
        </w:rPr>
        <w:t>Настоящее постановление вступает в силу с даты его подписания.</w:t>
      </w:r>
    </w:p>
    <w:p w:rsidR="00804316" w:rsidRDefault="00804316" w:rsidP="0080431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за выполнением данного постановления возложить на первого  заместителя главы Администрации Обливского района Черноморову Е.Ю.</w:t>
      </w:r>
    </w:p>
    <w:p w:rsidR="00804316" w:rsidRDefault="00804316" w:rsidP="00804316">
      <w:pPr>
        <w:rPr>
          <w:iCs/>
          <w:color w:val="000000"/>
          <w:sz w:val="28"/>
          <w:szCs w:val="28"/>
        </w:rPr>
      </w:pPr>
    </w:p>
    <w:p w:rsidR="00804316" w:rsidRDefault="00804316" w:rsidP="0080431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04316" w:rsidRDefault="00804316" w:rsidP="00804316">
      <w:pPr>
        <w:rPr>
          <w:sz w:val="28"/>
          <w:szCs w:val="28"/>
        </w:rPr>
      </w:pPr>
      <w:r>
        <w:rPr>
          <w:sz w:val="28"/>
          <w:szCs w:val="28"/>
        </w:rPr>
        <w:t>Обливского района                                                                            А.А. Деревянко</w:t>
      </w:r>
    </w:p>
    <w:p w:rsidR="00804316" w:rsidRDefault="00804316" w:rsidP="00804316">
      <w:pPr>
        <w:tabs>
          <w:tab w:val="left" w:pos="-142"/>
        </w:tabs>
        <w:rPr>
          <w:iCs/>
          <w:color w:val="000000"/>
          <w:sz w:val="28"/>
          <w:szCs w:val="28"/>
        </w:rPr>
      </w:pPr>
    </w:p>
    <w:p w:rsidR="00804316" w:rsidRDefault="00804316" w:rsidP="00804316">
      <w:pPr>
        <w:tabs>
          <w:tab w:val="left" w:pos="-14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вносит Отдел образования</w:t>
      </w:r>
    </w:p>
    <w:p w:rsidR="00804316" w:rsidRDefault="00804316" w:rsidP="00804316">
      <w:pPr>
        <w:tabs>
          <w:tab w:val="left" w:pos="-14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Обливского района</w:t>
      </w:r>
    </w:p>
    <w:p w:rsidR="00804316" w:rsidRDefault="00804316" w:rsidP="00804316">
      <w:pPr>
        <w:ind w:left="7080"/>
        <w:outlineLvl w:val="0"/>
        <w:rPr>
          <w:sz w:val="28"/>
          <w:szCs w:val="28"/>
        </w:rPr>
      </w:pPr>
    </w:p>
    <w:p w:rsidR="00804316" w:rsidRDefault="00804316" w:rsidP="00804316">
      <w:pPr>
        <w:ind w:left="7080"/>
        <w:outlineLvl w:val="0"/>
        <w:rPr>
          <w:sz w:val="28"/>
          <w:szCs w:val="28"/>
        </w:rPr>
      </w:pPr>
    </w:p>
    <w:p w:rsidR="00804316" w:rsidRDefault="00804316" w:rsidP="00804316">
      <w:pPr>
        <w:ind w:left="7080"/>
        <w:outlineLvl w:val="0"/>
        <w:rPr>
          <w:sz w:val="28"/>
          <w:szCs w:val="28"/>
        </w:rPr>
      </w:pPr>
    </w:p>
    <w:p w:rsidR="002F0850" w:rsidRDefault="002F0850" w:rsidP="00804316">
      <w:pPr>
        <w:ind w:left="7080"/>
        <w:outlineLvl w:val="0"/>
        <w:rPr>
          <w:sz w:val="28"/>
          <w:szCs w:val="28"/>
        </w:rPr>
      </w:pPr>
    </w:p>
    <w:p w:rsidR="00804316" w:rsidRDefault="00804316" w:rsidP="00804316">
      <w:pPr>
        <w:ind w:left="7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04316" w:rsidRDefault="00804316" w:rsidP="00804316">
      <w:pPr>
        <w:ind w:left="7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04316" w:rsidRDefault="00804316" w:rsidP="00804316">
      <w:pPr>
        <w:ind w:left="7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804316" w:rsidRDefault="00804316" w:rsidP="00804316">
      <w:pPr>
        <w:ind w:left="7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Обливского района </w:t>
      </w:r>
    </w:p>
    <w:p w:rsidR="00804316" w:rsidRDefault="009145BC" w:rsidP="00804316">
      <w:pPr>
        <w:ind w:left="7080"/>
        <w:outlineLvl w:val="0"/>
        <w:rPr>
          <w:sz w:val="28"/>
          <w:szCs w:val="28"/>
        </w:rPr>
      </w:pPr>
      <w:r>
        <w:rPr>
          <w:sz w:val="28"/>
          <w:szCs w:val="28"/>
        </w:rPr>
        <w:t>от …       . 2025</w:t>
      </w:r>
      <w:r w:rsidR="00804316">
        <w:rPr>
          <w:sz w:val="28"/>
          <w:szCs w:val="28"/>
        </w:rPr>
        <w:t xml:space="preserve"> № </w:t>
      </w:r>
    </w:p>
    <w:p w:rsidR="00804316" w:rsidRDefault="00804316" w:rsidP="00804316">
      <w:pPr>
        <w:outlineLvl w:val="0"/>
        <w:rPr>
          <w:sz w:val="28"/>
          <w:szCs w:val="28"/>
        </w:rPr>
      </w:pPr>
    </w:p>
    <w:p w:rsidR="00804316" w:rsidRDefault="00804316" w:rsidP="0080431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804316" w:rsidRDefault="00804316" w:rsidP="0080431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проведения торжественных церемоний «Последний звонок» в</w:t>
      </w:r>
      <w:r w:rsidR="009145BC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бюджетных общеобразовательных учреждениях Обливского района</w:t>
      </w:r>
    </w:p>
    <w:p w:rsidR="00804316" w:rsidRDefault="00804316" w:rsidP="00804316">
      <w:pPr>
        <w:jc w:val="center"/>
        <w:outlineLvl w:val="0"/>
        <w:rPr>
          <w:sz w:val="28"/>
          <w:szCs w:val="28"/>
        </w:rPr>
      </w:pPr>
    </w:p>
    <w:p w:rsidR="00804316" w:rsidRDefault="00804316" w:rsidP="00804316">
      <w:pPr>
        <w:jc w:val="center"/>
        <w:outlineLvl w:val="0"/>
        <w:rPr>
          <w:sz w:val="28"/>
          <w:szCs w:val="28"/>
        </w:rPr>
      </w:pPr>
    </w:p>
    <w:p w:rsidR="00804316" w:rsidRDefault="00804316" w:rsidP="00804316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3629"/>
        <w:gridCol w:w="5103"/>
      </w:tblGrid>
      <w:tr w:rsidR="00804316" w:rsidTr="0080431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торжественных церемоний «Последний звонок»</w:t>
            </w:r>
          </w:p>
        </w:tc>
      </w:tr>
      <w:tr w:rsidR="00804316" w:rsidTr="0080431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9145B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Обливская СОШ № 1</w:t>
            </w:r>
            <w:r w:rsidR="009145BC">
              <w:rPr>
                <w:sz w:val="28"/>
                <w:szCs w:val="28"/>
              </w:rPr>
              <w:t xml:space="preserve"> имени Героя Советского Союза Синькова С.М.»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EF5D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4ED4">
              <w:rPr>
                <w:sz w:val="28"/>
                <w:szCs w:val="28"/>
              </w:rPr>
              <w:t>4</w:t>
            </w:r>
            <w:r w:rsidR="009145BC">
              <w:rPr>
                <w:sz w:val="28"/>
                <w:szCs w:val="28"/>
              </w:rPr>
              <w:t>. 05. 2025</w:t>
            </w:r>
            <w:r w:rsidR="00804316">
              <w:rPr>
                <w:sz w:val="28"/>
                <w:szCs w:val="28"/>
              </w:rPr>
              <w:t xml:space="preserve"> г.</w:t>
            </w:r>
          </w:p>
        </w:tc>
      </w:tr>
      <w:tr w:rsidR="00804316" w:rsidTr="0080431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«Обливская СОШ № 2»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EF5D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4ED4">
              <w:rPr>
                <w:sz w:val="28"/>
                <w:szCs w:val="28"/>
              </w:rPr>
              <w:t>4</w:t>
            </w:r>
            <w:r w:rsidR="009145BC">
              <w:rPr>
                <w:sz w:val="28"/>
                <w:szCs w:val="28"/>
              </w:rPr>
              <w:t>. 05. 2025</w:t>
            </w:r>
            <w:r w:rsidR="00804316">
              <w:rPr>
                <w:sz w:val="28"/>
                <w:szCs w:val="28"/>
              </w:rPr>
              <w:t xml:space="preserve"> г.</w:t>
            </w:r>
          </w:p>
        </w:tc>
      </w:tr>
      <w:tr w:rsidR="00804316" w:rsidTr="0080431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«Каштановская СОШ</w:t>
            </w:r>
            <w:r w:rsidR="009145BC">
              <w:rPr>
                <w:sz w:val="28"/>
                <w:szCs w:val="28"/>
              </w:rPr>
              <w:t xml:space="preserve"> имени Героя Советского Союза Воликова С.А.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EF5D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4ED4">
              <w:rPr>
                <w:sz w:val="28"/>
                <w:szCs w:val="28"/>
              </w:rPr>
              <w:t>4</w:t>
            </w:r>
            <w:r w:rsidR="009145BC">
              <w:rPr>
                <w:sz w:val="28"/>
                <w:szCs w:val="28"/>
              </w:rPr>
              <w:t>. 05. 2025</w:t>
            </w:r>
            <w:r w:rsidR="00804316">
              <w:rPr>
                <w:sz w:val="28"/>
                <w:szCs w:val="28"/>
              </w:rPr>
              <w:t xml:space="preserve"> г.</w:t>
            </w:r>
          </w:p>
        </w:tc>
      </w:tr>
      <w:tr w:rsidR="00804316" w:rsidTr="0080431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Алексеевская СОШ»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EF5D20" w:rsidP="009145B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4ED4">
              <w:rPr>
                <w:sz w:val="28"/>
                <w:szCs w:val="28"/>
              </w:rPr>
              <w:t>4</w:t>
            </w:r>
            <w:r w:rsidR="000839D3">
              <w:rPr>
                <w:sz w:val="28"/>
                <w:szCs w:val="28"/>
              </w:rPr>
              <w:t>. 05. 202</w:t>
            </w:r>
            <w:r w:rsidR="009145BC">
              <w:rPr>
                <w:sz w:val="28"/>
                <w:szCs w:val="28"/>
              </w:rPr>
              <w:t>5</w:t>
            </w:r>
            <w:r w:rsidR="00804316">
              <w:rPr>
                <w:sz w:val="28"/>
                <w:szCs w:val="28"/>
              </w:rPr>
              <w:t xml:space="preserve"> г.</w:t>
            </w:r>
          </w:p>
        </w:tc>
      </w:tr>
      <w:tr w:rsidR="00804316" w:rsidTr="0080431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«Леоновская СОШ»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0839D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F5D20">
              <w:rPr>
                <w:sz w:val="28"/>
                <w:szCs w:val="28"/>
              </w:rPr>
              <w:t xml:space="preserve">                    2</w:t>
            </w:r>
            <w:r w:rsidR="008B4ED4">
              <w:rPr>
                <w:sz w:val="28"/>
                <w:szCs w:val="28"/>
              </w:rPr>
              <w:t>4</w:t>
            </w:r>
            <w:r w:rsidR="009145BC">
              <w:rPr>
                <w:sz w:val="28"/>
                <w:szCs w:val="28"/>
              </w:rPr>
              <w:t>. 05. 2025</w:t>
            </w:r>
            <w:r>
              <w:rPr>
                <w:sz w:val="28"/>
                <w:szCs w:val="28"/>
              </w:rPr>
              <w:t xml:space="preserve"> </w:t>
            </w:r>
            <w:r w:rsidR="00804316">
              <w:rPr>
                <w:sz w:val="28"/>
                <w:szCs w:val="28"/>
              </w:rPr>
              <w:t>г.</w:t>
            </w:r>
          </w:p>
        </w:tc>
      </w:tr>
      <w:tr w:rsidR="00804316" w:rsidTr="0080431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8043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Солонецкая СОШ</w:t>
            </w:r>
            <w:r w:rsidR="009145BC">
              <w:rPr>
                <w:sz w:val="28"/>
                <w:szCs w:val="28"/>
              </w:rPr>
              <w:t xml:space="preserve"> имени Героя Российской Федерации Шаймуратова М.М.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6" w:rsidRDefault="000839D3" w:rsidP="001C488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F5D20">
              <w:rPr>
                <w:sz w:val="28"/>
                <w:szCs w:val="28"/>
              </w:rPr>
              <w:t xml:space="preserve">                    2</w:t>
            </w:r>
            <w:r w:rsidR="008B4ED4">
              <w:rPr>
                <w:sz w:val="28"/>
                <w:szCs w:val="28"/>
              </w:rPr>
              <w:t>4</w:t>
            </w:r>
            <w:r w:rsidR="009145BC">
              <w:rPr>
                <w:sz w:val="28"/>
                <w:szCs w:val="28"/>
              </w:rPr>
              <w:t>. 05. 2025</w:t>
            </w:r>
            <w:r w:rsidR="00804316">
              <w:rPr>
                <w:sz w:val="28"/>
                <w:szCs w:val="28"/>
              </w:rPr>
              <w:t xml:space="preserve"> г.</w:t>
            </w:r>
          </w:p>
        </w:tc>
      </w:tr>
    </w:tbl>
    <w:p w:rsidR="00804316" w:rsidRDefault="00804316" w:rsidP="00804316">
      <w:pPr>
        <w:outlineLvl w:val="0"/>
        <w:rPr>
          <w:sz w:val="28"/>
          <w:szCs w:val="28"/>
        </w:rPr>
      </w:pPr>
    </w:p>
    <w:p w:rsidR="00804316" w:rsidRDefault="00804316" w:rsidP="00804316">
      <w:pPr>
        <w:ind w:left="284"/>
        <w:outlineLvl w:val="0"/>
        <w:rPr>
          <w:sz w:val="28"/>
          <w:szCs w:val="28"/>
        </w:rPr>
      </w:pPr>
    </w:p>
    <w:p w:rsidR="00804316" w:rsidRDefault="00804316" w:rsidP="00804316">
      <w:pPr>
        <w:ind w:left="284"/>
        <w:outlineLvl w:val="0"/>
        <w:rPr>
          <w:sz w:val="28"/>
          <w:szCs w:val="28"/>
        </w:rPr>
      </w:pPr>
    </w:p>
    <w:p w:rsidR="00804316" w:rsidRDefault="00804316" w:rsidP="00804316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</w:t>
      </w:r>
    </w:p>
    <w:p w:rsidR="00804316" w:rsidRDefault="00804316" w:rsidP="00804316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Обливского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Н.А. Малахова</w:t>
      </w:r>
    </w:p>
    <w:p w:rsidR="00804316" w:rsidRDefault="00804316" w:rsidP="00804316">
      <w:pPr>
        <w:outlineLvl w:val="0"/>
        <w:rPr>
          <w:sz w:val="28"/>
          <w:szCs w:val="28"/>
        </w:rPr>
      </w:pPr>
    </w:p>
    <w:p w:rsidR="00804316" w:rsidRDefault="00804316" w:rsidP="00804316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образования</w:t>
      </w:r>
    </w:p>
    <w:p w:rsidR="00804316" w:rsidRDefault="00804316" w:rsidP="00804316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Обливского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О.Г. Финогенова</w:t>
      </w:r>
    </w:p>
    <w:p w:rsidR="00804316" w:rsidRDefault="00804316" w:rsidP="00804316">
      <w:pPr>
        <w:jc w:val="center"/>
        <w:outlineLvl w:val="0"/>
        <w:rPr>
          <w:b/>
          <w:sz w:val="32"/>
          <w:szCs w:val="32"/>
        </w:rPr>
      </w:pPr>
    </w:p>
    <w:p w:rsidR="00CE5369" w:rsidRPr="00351C14" w:rsidRDefault="00CE5369" w:rsidP="00275255">
      <w:pPr>
        <w:jc w:val="center"/>
        <w:rPr>
          <w:sz w:val="28"/>
          <w:szCs w:val="28"/>
        </w:rPr>
      </w:pPr>
    </w:p>
    <w:p w:rsidR="00B739AE" w:rsidRPr="006249D3" w:rsidRDefault="00B739AE" w:rsidP="001B33CD">
      <w:pPr>
        <w:jc w:val="center"/>
      </w:pPr>
    </w:p>
    <w:sectPr w:rsidR="00B739AE" w:rsidRPr="006249D3" w:rsidSect="00804316">
      <w:footerReference w:type="even" r:id="rId11"/>
      <w:footerReference w:type="default" r:id="rId12"/>
      <w:pgSz w:w="11906" w:h="16838"/>
      <w:pgMar w:top="284" w:right="707" w:bottom="142" w:left="993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AA" w:rsidRDefault="00EB53AA">
      <w:r>
        <w:separator/>
      </w:r>
    </w:p>
  </w:endnote>
  <w:endnote w:type="continuationSeparator" w:id="1">
    <w:p w:rsidR="00EB53AA" w:rsidRDefault="00EB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CE" w:rsidRDefault="007000C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425F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6854">
      <w:rPr>
        <w:rStyle w:val="ab"/>
        <w:noProof/>
      </w:rPr>
      <w:t>1</w:t>
    </w:r>
    <w:r>
      <w:rPr>
        <w:rStyle w:val="ab"/>
      </w:rPr>
      <w:fldChar w:fldCharType="end"/>
    </w:r>
  </w:p>
  <w:p w:rsidR="00CF64CE" w:rsidRDefault="00EB53A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CE" w:rsidRDefault="007000C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425F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4ED4">
      <w:rPr>
        <w:rStyle w:val="ab"/>
        <w:noProof/>
      </w:rPr>
      <w:t>2</w:t>
    </w:r>
    <w:r>
      <w:rPr>
        <w:rStyle w:val="ab"/>
      </w:rPr>
      <w:fldChar w:fldCharType="end"/>
    </w:r>
  </w:p>
  <w:p w:rsidR="00CF64CE" w:rsidRDefault="00EB53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AA" w:rsidRDefault="00EB53AA">
      <w:r>
        <w:separator/>
      </w:r>
    </w:p>
  </w:footnote>
  <w:footnote w:type="continuationSeparator" w:id="1">
    <w:p w:rsidR="00EB53AA" w:rsidRDefault="00EB5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05FB2"/>
    <w:multiLevelType w:val="hybridMultilevel"/>
    <w:tmpl w:val="36CA31E4"/>
    <w:lvl w:ilvl="0" w:tplc="5A5E636A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B57AD5"/>
    <w:multiLevelType w:val="hybridMultilevel"/>
    <w:tmpl w:val="294CC0E2"/>
    <w:lvl w:ilvl="0" w:tplc="D80601EC">
      <w:start w:val="1"/>
      <w:numFmt w:val="decimal"/>
      <w:lvlText w:val="%1."/>
      <w:lvlJc w:val="left"/>
      <w:pPr>
        <w:tabs>
          <w:tab w:val="num" w:pos="110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A01DE"/>
    <w:multiLevelType w:val="hybridMultilevel"/>
    <w:tmpl w:val="2436AE34"/>
    <w:lvl w:ilvl="0" w:tplc="0419000F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4A94443"/>
    <w:multiLevelType w:val="hybridMultilevel"/>
    <w:tmpl w:val="F4ECC830"/>
    <w:lvl w:ilvl="0" w:tplc="674405E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20FD6"/>
    <w:multiLevelType w:val="hybridMultilevel"/>
    <w:tmpl w:val="AE989D62"/>
    <w:lvl w:ilvl="0" w:tplc="2160E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41BB9"/>
    <w:multiLevelType w:val="hybridMultilevel"/>
    <w:tmpl w:val="9E8CFC0E"/>
    <w:lvl w:ilvl="0" w:tplc="1618026E">
      <w:start w:val="1"/>
      <w:numFmt w:val="none"/>
      <w:lvlText w:val="2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94FCE"/>
    <w:multiLevelType w:val="hybridMultilevel"/>
    <w:tmpl w:val="A52C3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C833BA"/>
    <w:multiLevelType w:val="hybridMultilevel"/>
    <w:tmpl w:val="50F0914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0">
    <w:nsid w:val="299F7E36"/>
    <w:multiLevelType w:val="hybridMultilevel"/>
    <w:tmpl w:val="59E653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B453736"/>
    <w:multiLevelType w:val="hybridMultilevel"/>
    <w:tmpl w:val="BEE637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029"/>
    <w:multiLevelType w:val="hybridMultilevel"/>
    <w:tmpl w:val="61D45EA8"/>
    <w:lvl w:ilvl="0" w:tplc="C7B63AE0">
      <w:start w:val="1"/>
      <w:numFmt w:val="none"/>
      <w:lvlText w:val="5.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55228"/>
    <w:multiLevelType w:val="hybridMultilevel"/>
    <w:tmpl w:val="313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ED20D1"/>
    <w:multiLevelType w:val="hybridMultilevel"/>
    <w:tmpl w:val="7FFE9F9C"/>
    <w:lvl w:ilvl="0" w:tplc="0F184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50647E"/>
    <w:multiLevelType w:val="hybridMultilevel"/>
    <w:tmpl w:val="BEE637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70272"/>
    <w:multiLevelType w:val="hybridMultilevel"/>
    <w:tmpl w:val="7A50AFE8"/>
    <w:lvl w:ilvl="0" w:tplc="4F66868A">
      <w:start w:val="1"/>
      <w:numFmt w:val="none"/>
      <w:lvlText w:val="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971A58"/>
    <w:multiLevelType w:val="hybridMultilevel"/>
    <w:tmpl w:val="68527DD8"/>
    <w:lvl w:ilvl="0" w:tplc="7EDEA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7536EF"/>
    <w:multiLevelType w:val="hybridMultilevel"/>
    <w:tmpl w:val="50EABAAE"/>
    <w:lvl w:ilvl="0" w:tplc="60C26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6A0FBB"/>
    <w:multiLevelType w:val="hybridMultilevel"/>
    <w:tmpl w:val="BEE637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879E9"/>
    <w:multiLevelType w:val="hybridMultilevel"/>
    <w:tmpl w:val="AE989D62"/>
    <w:lvl w:ilvl="0" w:tplc="2160E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B0233"/>
    <w:multiLevelType w:val="hybridMultilevel"/>
    <w:tmpl w:val="773CB03C"/>
    <w:lvl w:ilvl="0" w:tplc="C3BEC250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77C6E"/>
    <w:multiLevelType w:val="hybridMultilevel"/>
    <w:tmpl w:val="EA1E1C42"/>
    <w:lvl w:ilvl="0" w:tplc="D7243E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E7C8F"/>
    <w:multiLevelType w:val="hybridMultilevel"/>
    <w:tmpl w:val="9DCE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B3ACB"/>
    <w:multiLevelType w:val="hybridMultilevel"/>
    <w:tmpl w:val="621AFBB8"/>
    <w:lvl w:ilvl="0" w:tplc="C478CD32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744FCB"/>
    <w:multiLevelType w:val="hybridMultilevel"/>
    <w:tmpl w:val="7896A2F4"/>
    <w:lvl w:ilvl="0" w:tplc="6AFE2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206494"/>
    <w:multiLevelType w:val="hybridMultilevel"/>
    <w:tmpl w:val="85C6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E579EE"/>
    <w:multiLevelType w:val="hybridMultilevel"/>
    <w:tmpl w:val="9B6C1C50"/>
    <w:lvl w:ilvl="0" w:tplc="7DB63004">
      <w:start w:val="1"/>
      <w:numFmt w:val="none"/>
      <w:lvlText w:val="2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3FD2FFC"/>
    <w:multiLevelType w:val="hybridMultilevel"/>
    <w:tmpl w:val="3B8A9B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9F65045"/>
    <w:multiLevelType w:val="hybridMultilevel"/>
    <w:tmpl w:val="BEE637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0343D"/>
    <w:multiLevelType w:val="hybridMultilevel"/>
    <w:tmpl w:val="09E4EBB8"/>
    <w:lvl w:ilvl="0" w:tplc="1AB62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DCD11E1"/>
    <w:multiLevelType w:val="hybridMultilevel"/>
    <w:tmpl w:val="AA727B56"/>
    <w:lvl w:ilvl="0" w:tplc="72140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F62679"/>
    <w:multiLevelType w:val="hybridMultilevel"/>
    <w:tmpl w:val="BEE637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75FA8"/>
    <w:multiLevelType w:val="hybridMultilevel"/>
    <w:tmpl w:val="27FA01AC"/>
    <w:lvl w:ilvl="0" w:tplc="E93E7544">
      <w:start w:val="1"/>
      <w:numFmt w:val="none"/>
      <w:lvlText w:val="5.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C77765"/>
    <w:multiLevelType w:val="hybridMultilevel"/>
    <w:tmpl w:val="FBAA5584"/>
    <w:lvl w:ilvl="0" w:tplc="0C743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AA796E"/>
    <w:multiLevelType w:val="hybridMultilevel"/>
    <w:tmpl w:val="D37262B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5592AD1"/>
    <w:multiLevelType w:val="hybridMultilevel"/>
    <w:tmpl w:val="938A8A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B1F2788"/>
    <w:multiLevelType w:val="hybridMultilevel"/>
    <w:tmpl w:val="A606C8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"/>
  </w:num>
  <w:num w:numId="9">
    <w:abstractNumId w:val="37"/>
  </w:num>
  <w:num w:numId="10">
    <w:abstractNumId w:val="25"/>
  </w:num>
  <w:num w:numId="11">
    <w:abstractNumId w:val="35"/>
  </w:num>
  <w:num w:numId="12">
    <w:abstractNumId w:val="34"/>
  </w:num>
  <w:num w:numId="13">
    <w:abstractNumId w:val="8"/>
  </w:num>
  <w:num w:numId="14">
    <w:abstractNumId w:val="13"/>
  </w:num>
  <w:num w:numId="15">
    <w:abstractNumId w:val="3"/>
  </w:num>
  <w:num w:numId="16">
    <w:abstractNumId w:val="10"/>
  </w:num>
  <w:num w:numId="17">
    <w:abstractNumId w:val="36"/>
  </w:num>
  <w:num w:numId="18">
    <w:abstractNumId w:val="28"/>
  </w:num>
  <w:num w:numId="19">
    <w:abstractNumId w:val="9"/>
  </w:num>
  <w:num w:numId="20">
    <w:abstractNumId w:val="16"/>
  </w:num>
  <w:num w:numId="21">
    <w:abstractNumId w:val="1"/>
  </w:num>
  <w:num w:numId="22">
    <w:abstractNumId w:val="24"/>
  </w:num>
  <w:num w:numId="23">
    <w:abstractNumId w:val="27"/>
  </w:num>
  <w:num w:numId="24">
    <w:abstractNumId w:val="7"/>
  </w:num>
  <w:num w:numId="25">
    <w:abstractNumId w:val="21"/>
  </w:num>
  <w:num w:numId="26">
    <w:abstractNumId w:val="12"/>
  </w:num>
  <w:num w:numId="27">
    <w:abstractNumId w:val="33"/>
  </w:num>
  <w:num w:numId="28">
    <w:abstractNumId w:val="4"/>
  </w:num>
  <w:num w:numId="29">
    <w:abstractNumId w:val="30"/>
  </w:num>
  <w:num w:numId="30">
    <w:abstractNumId w:val="31"/>
  </w:num>
  <w:num w:numId="31">
    <w:abstractNumId w:val="18"/>
  </w:num>
  <w:num w:numId="32">
    <w:abstractNumId w:val="6"/>
  </w:num>
  <w:num w:numId="33">
    <w:abstractNumId w:val="20"/>
  </w:num>
  <w:num w:numId="34">
    <w:abstractNumId w:val="14"/>
  </w:num>
  <w:num w:numId="35">
    <w:abstractNumId w:val="22"/>
  </w:num>
  <w:num w:numId="36">
    <w:abstractNumId w:val="17"/>
  </w:num>
  <w:num w:numId="37">
    <w:abstractNumId w:val="11"/>
  </w:num>
  <w:num w:numId="38">
    <w:abstractNumId w:val="15"/>
  </w:num>
  <w:num w:numId="39">
    <w:abstractNumId w:val="32"/>
  </w:num>
  <w:num w:numId="40">
    <w:abstractNumId w:val="19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CF4"/>
    <w:rsid w:val="00000579"/>
    <w:rsid w:val="000006B6"/>
    <w:rsid w:val="00000EEF"/>
    <w:rsid w:val="00001F22"/>
    <w:rsid w:val="000077AC"/>
    <w:rsid w:val="000155AE"/>
    <w:rsid w:val="00017ECC"/>
    <w:rsid w:val="000204D4"/>
    <w:rsid w:val="00024DC3"/>
    <w:rsid w:val="00032EEF"/>
    <w:rsid w:val="0003506A"/>
    <w:rsid w:val="000419CE"/>
    <w:rsid w:val="00046521"/>
    <w:rsid w:val="000523D7"/>
    <w:rsid w:val="00052BF1"/>
    <w:rsid w:val="000560A2"/>
    <w:rsid w:val="00060ED4"/>
    <w:rsid w:val="0006236A"/>
    <w:rsid w:val="0006666D"/>
    <w:rsid w:val="00066A8D"/>
    <w:rsid w:val="00067A4C"/>
    <w:rsid w:val="00067AAE"/>
    <w:rsid w:val="00070D23"/>
    <w:rsid w:val="000762EB"/>
    <w:rsid w:val="000839D3"/>
    <w:rsid w:val="000851FB"/>
    <w:rsid w:val="0008759A"/>
    <w:rsid w:val="000931D3"/>
    <w:rsid w:val="000B224B"/>
    <w:rsid w:val="000B43DB"/>
    <w:rsid w:val="000C00F1"/>
    <w:rsid w:val="000C0BCB"/>
    <w:rsid w:val="000C3523"/>
    <w:rsid w:val="000C4FFF"/>
    <w:rsid w:val="000C739E"/>
    <w:rsid w:val="000C7C95"/>
    <w:rsid w:val="000C7DD4"/>
    <w:rsid w:val="000C7EB1"/>
    <w:rsid w:val="000D0A8C"/>
    <w:rsid w:val="000D3847"/>
    <w:rsid w:val="000D43DE"/>
    <w:rsid w:val="000E14CA"/>
    <w:rsid w:val="000E3DEC"/>
    <w:rsid w:val="000E4C68"/>
    <w:rsid w:val="000E56B1"/>
    <w:rsid w:val="00113D38"/>
    <w:rsid w:val="001146F3"/>
    <w:rsid w:val="001165E2"/>
    <w:rsid w:val="00117DC7"/>
    <w:rsid w:val="00124FB0"/>
    <w:rsid w:val="0012502C"/>
    <w:rsid w:val="0012672D"/>
    <w:rsid w:val="00131B25"/>
    <w:rsid w:val="001368BC"/>
    <w:rsid w:val="0013751B"/>
    <w:rsid w:val="00141220"/>
    <w:rsid w:val="00142C15"/>
    <w:rsid w:val="001527A7"/>
    <w:rsid w:val="001613B5"/>
    <w:rsid w:val="00171D86"/>
    <w:rsid w:val="00172895"/>
    <w:rsid w:val="001742F6"/>
    <w:rsid w:val="00174FEF"/>
    <w:rsid w:val="00175E61"/>
    <w:rsid w:val="001760E8"/>
    <w:rsid w:val="00184224"/>
    <w:rsid w:val="00184667"/>
    <w:rsid w:val="00186CF4"/>
    <w:rsid w:val="0019106E"/>
    <w:rsid w:val="00194E05"/>
    <w:rsid w:val="00195262"/>
    <w:rsid w:val="00195EC9"/>
    <w:rsid w:val="00196610"/>
    <w:rsid w:val="001A0287"/>
    <w:rsid w:val="001A6402"/>
    <w:rsid w:val="001B0396"/>
    <w:rsid w:val="001B1DC5"/>
    <w:rsid w:val="001B33CD"/>
    <w:rsid w:val="001B4907"/>
    <w:rsid w:val="001B58B2"/>
    <w:rsid w:val="001B5E31"/>
    <w:rsid w:val="001B7EF4"/>
    <w:rsid w:val="001C2385"/>
    <w:rsid w:val="001C2D0A"/>
    <w:rsid w:val="001C4889"/>
    <w:rsid w:val="001E2956"/>
    <w:rsid w:val="001E4979"/>
    <w:rsid w:val="001F4E91"/>
    <w:rsid w:val="001F70B0"/>
    <w:rsid w:val="00202925"/>
    <w:rsid w:val="00206103"/>
    <w:rsid w:val="00207769"/>
    <w:rsid w:val="00212733"/>
    <w:rsid w:val="0021375A"/>
    <w:rsid w:val="00215604"/>
    <w:rsid w:val="00217EAB"/>
    <w:rsid w:val="00231236"/>
    <w:rsid w:val="0023156C"/>
    <w:rsid w:val="002343EF"/>
    <w:rsid w:val="00237D01"/>
    <w:rsid w:val="002402AC"/>
    <w:rsid w:val="002425FA"/>
    <w:rsid w:val="0024267A"/>
    <w:rsid w:val="002428ED"/>
    <w:rsid w:val="002512E9"/>
    <w:rsid w:val="002573CC"/>
    <w:rsid w:val="002633F5"/>
    <w:rsid w:val="0026392D"/>
    <w:rsid w:val="00263BDD"/>
    <w:rsid w:val="00264242"/>
    <w:rsid w:val="00264F1E"/>
    <w:rsid w:val="00270991"/>
    <w:rsid w:val="002709E4"/>
    <w:rsid w:val="002743E7"/>
    <w:rsid w:val="00275255"/>
    <w:rsid w:val="00276FAC"/>
    <w:rsid w:val="002913C8"/>
    <w:rsid w:val="00292B49"/>
    <w:rsid w:val="00293668"/>
    <w:rsid w:val="002A0C28"/>
    <w:rsid w:val="002A4586"/>
    <w:rsid w:val="002A4C06"/>
    <w:rsid w:val="002A7F37"/>
    <w:rsid w:val="002B3CF3"/>
    <w:rsid w:val="002B6349"/>
    <w:rsid w:val="002B7B3D"/>
    <w:rsid w:val="002C21DB"/>
    <w:rsid w:val="002C3FA7"/>
    <w:rsid w:val="002D022E"/>
    <w:rsid w:val="002D1C06"/>
    <w:rsid w:val="002D29F0"/>
    <w:rsid w:val="002D4B0A"/>
    <w:rsid w:val="002D60A0"/>
    <w:rsid w:val="002D62F4"/>
    <w:rsid w:val="002D638C"/>
    <w:rsid w:val="002D6758"/>
    <w:rsid w:val="002D7CC0"/>
    <w:rsid w:val="002E455A"/>
    <w:rsid w:val="002F0850"/>
    <w:rsid w:val="002F7ECA"/>
    <w:rsid w:val="0030110B"/>
    <w:rsid w:val="00303673"/>
    <w:rsid w:val="0030695E"/>
    <w:rsid w:val="00306DA0"/>
    <w:rsid w:val="00311B46"/>
    <w:rsid w:val="00312280"/>
    <w:rsid w:val="003125A9"/>
    <w:rsid w:val="00314330"/>
    <w:rsid w:val="00316797"/>
    <w:rsid w:val="00321218"/>
    <w:rsid w:val="003220C8"/>
    <w:rsid w:val="00322A49"/>
    <w:rsid w:val="00322D43"/>
    <w:rsid w:val="003266FA"/>
    <w:rsid w:val="0032671F"/>
    <w:rsid w:val="003269E9"/>
    <w:rsid w:val="00326EBA"/>
    <w:rsid w:val="00327E33"/>
    <w:rsid w:val="00332423"/>
    <w:rsid w:val="00351B78"/>
    <w:rsid w:val="00351C14"/>
    <w:rsid w:val="00352CA7"/>
    <w:rsid w:val="00353B93"/>
    <w:rsid w:val="0035742D"/>
    <w:rsid w:val="0036214F"/>
    <w:rsid w:val="00362472"/>
    <w:rsid w:val="00365D31"/>
    <w:rsid w:val="00377B31"/>
    <w:rsid w:val="00386CCA"/>
    <w:rsid w:val="00392377"/>
    <w:rsid w:val="00394353"/>
    <w:rsid w:val="003961D3"/>
    <w:rsid w:val="00397944"/>
    <w:rsid w:val="003A3069"/>
    <w:rsid w:val="003A5092"/>
    <w:rsid w:val="003B038C"/>
    <w:rsid w:val="003B06E4"/>
    <w:rsid w:val="003B3F72"/>
    <w:rsid w:val="003C2993"/>
    <w:rsid w:val="003C72B5"/>
    <w:rsid w:val="003D02B9"/>
    <w:rsid w:val="003D4313"/>
    <w:rsid w:val="003D579B"/>
    <w:rsid w:val="003D655F"/>
    <w:rsid w:val="003E0B8B"/>
    <w:rsid w:val="003E23BB"/>
    <w:rsid w:val="003E3A50"/>
    <w:rsid w:val="003E64B2"/>
    <w:rsid w:val="003E7C4C"/>
    <w:rsid w:val="003F1995"/>
    <w:rsid w:val="003F2094"/>
    <w:rsid w:val="003F30AC"/>
    <w:rsid w:val="003F6992"/>
    <w:rsid w:val="003F719F"/>
    <w:rsid w:val="003F7622"/>
    <w:rsid w:val="003F7E14"/>
    <w:rsid w:val="0040399B"/>
    <w:rsid w:val="004063B0"/>
    <w:rsid w:val="00407FB9"/>
    <w:rsid w:val="00410CAE"/>
    <w:rsid w:val="00413C96"/>
    <w:rsid w:val="00414802"/>
    <w:rsid w:val="0041592A"/>
    <w:rsid w:val="00423E1B"/>
    <w:rsid w:val="00423ED1"/>
    <w:rsid w:val="00424053"/>
    <w:rsid w:val="0042651A"/>
    <w:rsid w:val="004400CB"/>
    <w:rsid w:val="0044055A"/>
    <w:rsid w:val="004412AD"/>
    <w:rsid w:val="004553C3"/>
    <w:rsid w:val="00457F20"/>
    <w:rsid w:val="00461ACA"/>
    <w:rsid w:val="00461B60"/>
    <w:rsid w:val="00467689"/>
    <w:rsid w:val="00473468"/>
    <w:rsid w:val="00474F0E"/>
    <w:rsid w:val="00480709"/>
    <w:rsid w:val="00482C24"/>
    <w:rsid w:val="00490C10"/>
    <w:rsid w:val="00496110"/>
    <w:rsid w:val="00496787"/>
    <w:rsid w:val="00497029"/>
    <w:rsid w:val="004B08C2"/>
    <w:rsid w:val="004B3409"/>
    <w:rsid w:val="004B535B"/>
    <w:rsid w:val="004D3709"/>
    <w:rsid w:val="004D447C"/>
    <w:rsid w:val="004D7298"/>
    <w:rsid w:val="004E2A58"/>
    <w:rsid w:val="004E5FD5"/>
    <w:rsid w:val="004F0A2D"/>
    <w:rsid w:val="00507E94"/>
    <w:rsid w:val="00514479"/>
    <w:rsid w:val="00517396"/>
    <w:rsid w:val="00517971"/>
    <w:rsid w:val="00520535"/>
    <w:rsid w:val="00523408"/>
    <w:rsid w:val="0053007E"/>
    <w:rsid w:val="0053103F"/>
    <w:rsid w:val="005313C9"/>
    <w:rsid w:val="005331CB"/>
    <w:rsid w:val="00536C00"/>
    <w:rsid w:val="005454D9"/>
    <w:rsid w:val="0055363A"/>
    <w:rsid w:val="005605E4"/>
    <w:rsid w:val="0056070C"/>
    <w:rsid w:val="005632B7"/>
    <w:rsid w:val="00564CB6"/>
    <w:rsid w:val="00567353"/>
    <w:rsid w:val="00567CF8"/>
    <w:rsid w:val="00574957"/>
    <w:rsid w:val="00580857"/>
    <w:rsid w:val="00583EC9"/>
    <w:rsid w:val="00583F0F"/>
    <w:rsid w:val="005844FD"/>
    <w:rsid w:val="00586F6D"/>
    <w:rsid w:val="00590BC2"/>
    <w:rsid w:val="00592B00"/>
    <w:rsid w:val="00594AB2"/>
    <w:rsid w:val="00594F58"/>
    <w:rsid w:val="005958FC"/>
    <w:rsid w:val="00595BB9"/>
    <w:rsid w:val="005A0128"/>
    <w:rsid w:val="005A086D"/>
    <w:rsid w:val="005A3EAA"/>
    <w:rsid w:val="005B1D3B"/>
    <w:rsid w:val="005B21A2"/>
    <w:rsid w:val="005B4DCA"/>
    <w:rsid w:val="005C18FC"/>
    <w:rsid w:val="005C1F03"/>
    <w:rsid w:val="005C49D4"/>
    <w:rsid w:val="005C562C"/>
    <w:rsid w:val="005D1B23"/>
    <w:rsid w:val="005F2B51"/>
    <w:rsid w:val="005F67A5"/>
    <w:rsid w:val="00603578"/>
    <w:rsid w:val="00603770"/>
    <w:rsid w:val="00603998"/>
    <w:rsid w:val="00605401"/>
    <w:rsid w:val="00605D33"/>
    <w:rsid w:val="0061174A"/>
    <w:rsid w:val="006120E5"/>
    <w:rsid w:val="0061408C"/>
    <w:rsid w:val="006141B0"/>
    <w:rsid w:val="00614504"/>
    <w:rsid w:val="00614A22"/>
    <w:rsid w:val="00621D0F"/>
    <w:rsid w:val="00622270"/>
    <w:rsid w:val="006249D3"/>
    <w:rsid w:val="00625278"/>
    <w:rsid w:val="00633581"/>
    <w:rsid w:val="00634FD8"/>
    <w:rsid w:val="00650873"/>
    <w:rsid w:val="00651535"/>
    <w:rsid w:val="006515DF"/>
    <w:rsid w:val="0065566B"/>
    <w:rsid w:val="006602A4"/>
    <w:rsid w:val="00661042"/>
    <w:rsid w:val="00671241"/>
    <w:rsid w:val="006713BA"/>
    <w:rsid w:val="00671FFF"/>
    <w:rsid w:val="00684050"/>
    <w:rsid w:val="00685326"/>
    <w:rsid w:val="006863AA"/>
    <w:rsid w:val="00687049"/>
    <w:rsid w:val="00687CF1"/>
    <w:rsid w:val="00693C6D"/>
    <w:rsid w:val="00696AC6"/>
    <w:rsid w:val="006A4A36"/>
    <w:rsid w:val="006A5BA6"/>
    <w:rsid w:val="006A6F00"/>
    <w:rsid w:val="006A758B"/>
    <w:rsid w:val="006B421B"/>
    <w:rsid w:val="006C1B06"/>
    <w:rsid w:val="006C34C8"/>
    <w:rsid w:val="006C6F48"/>
    <w:rsid w:val="006D23DC"/>
    <w:rsid w:val="006D74D0"/>
    <w:rsid w:val="006E1024"/>
    <w:rsid w:val="006F02A6"/>
    <w:rsid w:val="006F120F"/>
    <w:rsid w:val="007000C1"/>
    <w:rsid w:val="007061EB"/>
    <w:rsid w:val="00707C62"/>
    <w:rsid w:val="00711BCC"/>
    <w:rsid w:val="00721A84"/>
    <w:rsid w:val="00727A11"/>
    <w:rsid w:val="007307B6"/>
    <w:rsid w:val="007320EC"/>
    <w:rsid w:val="007376B0"/>
    <w:rsid w:val="00740DEE"/>
    <w:rsid w:val="00741166"/>
    <w:rsid w:val="007411E7"/>
    <w:rsid w:val="00742F25"/>
    <w:rsid w:val="007446FF"/>
    <w:rsid w:val="007461CF"/>
    <w:rsid w:val="00750E94"/>
    <w:rsid w:val="007555D7"/>
    <w:rsid w:val="007571D1"/>
    <w:rsid w:val="007619BB"/>
    <w:rsid w:val="00762B99"/>
    <w:rsid w:val="007633AE"/>
    <w:rsid w:val="00764ACF"/>
    <w:rsid w:val="00774D74"/>
    <w:rsid w:val="00775AA3"/>
    <w:rsid w:val="00780207"/>
    <w:rsid w:val="00780312"/>
    <w:rsid w:val="007817D4"/>
    <w:rsid w:val="00786375"/>
    <w:rsid w:val="0079757E"/>
    <w:rsid w:val="007A2019"/>
    <w:rsid w:val="007A3BDD"/>
    <w:rsid w:val="007B4616"/>
    <w:rsid w:val="007C2293"/>
    <w:rsid w:val="007C41B9"/>
    <w:rsid w:val="007C46EB"/>
    <w:rsid w:val="007C5427"/>
    <w:rsid w:val="007C6C8F"/>
    <w:rsid w:val="007D0A2E"/>
    <w:rsid w:val="007D1453"/>
    <w:rsid w:val="007D7DEA"/>
    <w:rsid w:val="007E387B"/>
    <w:rsid w:val="007E3F7E"/>
    <w:rsid w:val="007E7290"/>
    <w:rsid w:val="007E7895"/>
    <w:rsid w:val="007F0243"/>
    <w:rsid w:val="007F0D51"/>
    <w:rsid w:val="007F67F4"/>
    <w:rsid w:val="007F766B"/>
    <w:rsid w:val="0080074F"/>
    <w:rsid w:val="00802497"/>
    <w:rsid w:val="00804316"/>
    <w:rsid w:val="00805DD9"/>
    <w:rsid w:val="008066FD"/>
    <w:rsid w:val="00806B24"/>
    <w:rsid w:val="00811618"/>
    <w:rsid w:val="008126CE"/>
    <w:rsid w:val="008138E2"/>
    <w:rsid w:val="00815935"/>
    <w:rsid w:val="00822992"/>
    <w:rsid w:val="00824981"/>
    <w:rsid w:val="00824CB4"/>
    <w:rsid w:val="00825B05"/>
    <w:rsid w:val="00832660"/>
    <w:rsid w:val="008426F7"/>
    <w:rsid w:val="00846234"/>
    <w:rsid w:val="00854881"/>
    <w:rsid w:val="00857953"/>
    <w:rsid w:val="00860362"/>
    <w:rsid w:val="00861378"/>
    <w:rsid w:val="00863423"/>
    <w:rsid w:val="0086513E"/>
    <w:rsid w:val="00865331"/>
    <w:rsid w:val="00867332"/>
    <w:rsid w:val="008712D5"/>
    <w:rsid w:val="00875F2E"/>
    <w:rsid w:val="00880D61"/>
    <w:rsid w:val="00883648"/>
    <w:rsid w:val="00891620"/>
    <w:rsid w:val="008968B5"/>
    <w:rsid w:val="008A208C"/>
    <w:rsid w:val="008B0C4C"/>
    <w:rsid w:val="008B12A4"/>
    <w:rsid w:val="008B1A50"/>
    <w:rsid w:val="008B4889"/>
    <w:rsid w:val="008B4ED4"/>
    <w:rsid w:val="008B4F97"/>
    <w:rsid w:val="008C17D7"/>
    <w:rsid w:val="008C465E"/>
    <w:rsid w:val="008C628B"/>
    <w:rsid w:val="008D345E"/>
    <w:rsid w:val="008E010C"/>
    <w:rsid w:val="008E2DE0"/>
    <w:rsid w:val="008E55D5"/>
    <w:rsid w:val="008E7E2C"/>
    <w:rsid w:val="008F12BB"/>
    <w:rsid w:val="008F25F6"/>
    <w:rsid w:val="008F5416"/>
    <w:rsid w:val="008F7CF4"/>
    <w:rsid w:val="00903C98"/>
    <w:rsid w:val="009055AE"/>
    <w:rsid w:val="009145BC"/>
    <w:rsid w:val="0091640C"/>
    <w:rsid w:val="00920B7D"/>
    <w:rsid w:val="00920C07"/>
    <w:rsid w:val="00921CB2"/>
    <w:rsid w:val="009277C1"/>
    <w:rsid w:val="009301C3"/>
    <w:rsid w:val="00931FD6"/>
    <w:rsid w:val="00932006"/>
    <w:rsid w:val="00937907"/>
    <w:rsid w:val="009416A9"/>
    <w:rsid w:val="00945A07"/>
    <w:rsid w:val="00947258"/>
    <w:rsid w:val="00947E14"/>
    <w:rsid w:val="0095087E"/>
    <w:rsid w:val="009546E9"/>
    <w:rsid w:val="009549BA"/>
    <w:rsid w:val="00962367"/>
    <w:rsid w:val="00963A7B"/>
    <w:rsid w:val="00972637"/>
    <w:rsid w:val="0098055A"/>
    <w:rsid w:val="009819EC"/>
    <w:rsid w:val="00982863"/>
    <w:rsid w:val="009842EE"/>
    <w:rsid w:val="0098753C"/>
    <w:rsid w:val="009909C0"/>
    <w:rsid w:val="009917C9"/>
    <w:rsid w:val="0099381D"/>
    <w:rsid w:val="00993D6A"/>
    <w:rsid w:val="009961D0"/>
    <w:rsid w:val="0099650D"/>
    <w:rsid w:val="009A056D"/>
    <w:rsid w:val="009A0F6C"/>
    <w:rsid w:val="009B1098"/>
    <w:rsid w:val="009B460F"/>
    <w:rsid w:val="009B5976"/>
    <w:rsid w:val="009B7415"/>
    <w:rsid w:val="009C242A"/>
    <w:rsid w:val="009C3E36"/>
    <w:rsid w:val="009C4D49"/>
    <w:rsid w:val="009C77A9"/>
    <w:rsid w:val="009D7916"/>
    <w:rsid w:val="009E0818"/>
    <w:rsid w:val="009E5F4F"/>
    <w:rsid w:val="009F1715"/>
    <w:rsid w:val="009F18EC"/>
    <w:rsid w:val="009F49CA"/>
    <w:rsid w:val="00A1686A"/>
    <w:rsid w:val="00A276B4"/>
    <w:rsid w:val="00A27A87"/>
    <w:rsid w:val="00A34DF3"/>
    <w:rsid w:val="00A4244A"/>
    <w:rsid w:val="00A42E2F"/>
    <w:rsid w:val="00A4662E"/>
    <w:rsid w:val="00A46FD7"/>
    <w:rsid w:val="00A500D6"/>
    <w:rsid w:val="00A534BA"/>
    <w:rsid w:val="00A63E26"/>
    <w:rsid w:val="00A647B2"/>
    <w:rsid w:val="00A724CE"/>
    <w:rsid w:val="00A7476F"/>
    <w:rsid w:val="00A864CF"/>
    <w:rsid w:val="00A950D2"/>
    <w:rsid w:val="00A95DE3"/>
    <w:rsid w:val="00A97213"/>
    <w:rsid w:val="00AA35F5"/>
    <w:rsid w:val="00AA6604"/>
    <w:rsid w:val="00AA7168"/>
    <w:rsid w:val="00AA7BDE"/>
    <w:rsid w:val="00AB0E08"/>
    <w:rsid w:val="00AB260E"/>
    <w:rsid w:val="00AB297A"/>
    <w:rsid w:val="00AB35EA"/>
    <w:rsid w:val="00AC219D"/>
    <w:rsid w:val="00AC59C3"/>
    <w:rsid w:val="00AC6823"/>
    <w:rsid w:val="00AD20A0"/>
    <w:rsid w:val="00AD7009"/>
    <w:rsid w:val="00AD7683"/>
    <w:rsid w:val="00AE12C3"/>
    <w:rsid w:val="00AE168A"/>
    <w:rsid w:val="00AF4775"/>
    <w:rsid w:val="00B00725"/>
    <w:rsid w:val="00B01553"/>
    <w:rsid w:val="00B03115"/>
    <w:rsid w:val="00B051C8"/>
    <w:rsid w:val="00B073B5"/>
    <w:rsid w:val="00B16A4D"/>
    <w:rsid w:val="00B203A2"/>
    <w:rsid w:val="00B20572"/>
    <w:rsid w:val="00B21E1F"/>
    <w:rsid w:val="00B27644"/>
    <w:rsid w:val="00B324D8"/>
    <w:rsid w:val="00B33A56"/>
    <w:rsid w:val="00B40488"/>
    <w:rsid w:val="00B441B6"/>
    <w:rsid w:val="00B44B78"/>
    <w:rsid w:val="00B44BC0"/>
    <w:rsid w:val="00B51BB3"/>
    <w:rsid w:val="00B543F3"/>
    <w:rsid w:val="00B65A77"/>
    <w:rsid w:val="00B73250"/>
    <w:rsid w:val="00B739AE"/>
    <w:rsid w:val="00B77CE4"/>
    <w:rsid w:val="00B873FB"/>
    <w:rsid w:val="00B91FAA"/>
    <w:rsid w:val="00B9210A"/>
    <w:rsid w:val="00BA48ED"/>
    <w:rsid w:val="00BA5DB3"/>
    <w:rsid w:val="00BB32C1"/>
    <w:rsid w:val="00BC11F1"/>
    <w:rsid w:val="00BC1C57"/>
    <w:rsid w:val="00BD1F39"/>
    <w:rsid w:val="00BD200F"/>
    <w:rsid w:val="00BD4750"/>
    <w:rsid w:val="00BD5616"/>
    <w:rsid w:val="00BD7AC4"/>
    <w:rsid w:val="00BE2487"/>
    <w:rsid w:val="00BE4D4B"/>
    <w:rsid w:val="00BE56AE"/>
    <w:rsid w:val="00BE652A"/>
    <w:rsid w:val="00BF444F"/>
    <w:rsid w:val="00C001B8"/>
    <w:rsid w:val="00C11DED"/>
    <w:rsid w:val="00C13C09"/>
    <w:rsid w:val="00C13C5D"/>
    <w:rsid w:val="00C143A7"/>
    <w:rsid w:val="00C30035"/>
    <w:rsid w:val="00C30AB0"/>
    <w:rsid w:val="00C3739B"/>
    <w:rsid w:val="00C400D0"/>
    <w:rsid w:val="00C47DB0"/>
    <w:rsid w:val="00C60A75"/>
    <w:rsid w:val="00C733B7"/>
    <w:rsid w:val="00C74019"/>
    <w:rsid w:val="00C74A02"/>
    <w:rsid w:val="00C7626F"/>
    <w:rsid w:val="00C828A4"/>
    <w:rsid w:val="00C83902"/>
    <w:rsid w:val="00C83FA4"/>
    <w:rsid w:val="00C848F5"/>
    <w:rsid w:val="00C85C5F"/>
    <w:rsid w:val="00C90816"/>
    <w:rsid w:val="00CA5C2A"/>
    <w:rsid w:val="00CC48D1"/>
    <w:rsid w:val="00CD3029"/>
    <w:rsid w:val="00CD4DD2"/>
    <w:rsid w:val="00CD6EFF"/>
    <w:rsid w:val="00CE20AB"/>
    <w:rsid w:val="00CE5369"/>
    <w:rsid w:val="00CF2FFD"/>
    <w:rsid w:val="00CF58E8"/>
    <w:rsid w:val="00D037ED"/>
    <w:rsid w:val="00D047BF"/>
    <w:rsid w:val="00D05FFC"/>
    <w:rsid w:val="00D069AE"/>
    <w:rsid w:val="00D07CC8"/>
    <w:rsid w:val="00D14EBF"/>
    <w:rsid w:val="00D16227"/>
    <w:rsid w:val="00D21054"/>
    <w:rsid w:val="00D2315C"/>
    <w:rsid w:val="00D24479"/>
    <w:rsid w:val="00D45F91"/>
    <w:rsid w:val="00D471B5"/>
    <w:rsid w:val="00D508E9"/>
    <w:rsid w:val="00D5522C"/>
    <w:rsid w:val="00D615DB"/>
    <w:rsid w:val="00D64948"/>
    <w:rsid w:val="00D6623C"/>
    <w:rsid w:val="00D80E53"/>
    <w:rsid w:val="00D82828"/>
    <w:rsid w:val="00D851D3"/>
    <w:rsid w:val="00D922BF"/>
    <w:rsid w:val="00D93AC5"/>
    <w:rsid w:val="00D93C20"/>
    <w:rsid w:val="00DA1268"/>
    <w:rsid w:val="00DA2A6A"/>
    <w:rsid w:val="00DA2B64"/>
    <w:rsid w:val="00DA64A1"/>
    <w:rsid w:val="00DA7A94"/>
    <w:rsid w:val="00DB5E8C"/>
    <w:rsid w:val="00DB7D8E"/>
    <w:rsid w:val="00DC1000"/>
    <w:rsid w:val="00DC1B02"/>
    <w:rsid w:val="00DC1CCD"/>
    <w:rsid w:val="00DC1D1E"/>
    <w:rsid w:val="00DC266E"/>
    <w:rsid w:val="00DC7817"/>
    <w:rsid w:val="00DD0C3D"/>
    <w:rsid w:val="00DD4E69"/>
    <w:rsid w:val="00DE3EC5"/>
    <w:rsid w:val="00DE58EE"/>
    <w:rsid w:val="00DE706F"/>
    <w:rsid w:val="00E03C48"/>
    <w:rsid w:val="00E04175"/>
    <w:rsid w:val="00E07BEF"/>
    <w:rsid w:val="00E10312"/>
    <w:rsid w:val="00E13910"/>
    <w:rsid w:val="00E22398"/>
    <w:rsid w:val="00E244BC"/>
    <w:rsid w:val="00E256CD"/>
    <w:rsid w:val="00E316EE"/>
    <w:rsid w:val="00E549C2"/>
    <w:rsid w:val="00E56F0A"/>
    <w:rsid w:val="00E616A5"/>
    <w:rsid w:val="00E62727"/>
    <w:rsid w:val="00E64247"/>
    <w:rsid w:val="00E727AB"/>
    <w:rsid w:val="00E737AA"/>
    <w:rsid w:val="00E75287"/>
    <w:rsid w:val="00E76906"/>
    <w:rsid w:val="00E775C1"/>
    <w:rsid w:val="00E813AB"/>
    <w:rsid w:val="00E85CF8"/>
    <w:rsid w:val="00E862EF"/>
    <w:rsid w:val="00E87FD0"/>
    <w:rsid w:val="00E90163"/>
    <w:rsid w:val="00E94596"/>
    <w:rsid w:val="00E94AA1"/>
    <w:rsid w:val="00E9662C"/>
    <w:rsid w:val="00EA1B1F"/>
    <w:rsid w:val="00EA79BB"/>
    <w:rsid w:val="00EB53AA"/>
    <w:rsid w:val="00EB64B3"/>
    <w:rsid w:val="00EC2986"/>
    <w:rsid w:val="00EC60EB"/>
    <w:rsid w:val="00ED20EB"/>
    <w:rsid w:val="00EE07F3"/>
    <w:rsid w:val="00EE27AA"/>
    <w:rsid w:val="00EE3BD9"/>
    <w:rsid w:val="00EE4428"/>
    <w:rsid w:val="00EE5946"/>
    <w:rsid w:val="00EE60D2"/>
    <w:rsid w:val="00EE65A7"/>
    <w:rsid w:val="00EF44B3"/>
    <w:rsid w:val="00EF5D20"/>
    <w:rsid w:val="00F009F8"/>
    <w:rsid w:val="00F00A68"/>
    <w:rsid w:val="00F01E7F"/>
    <w:rsid w:val="00F03014"/>
    <w:rsid w:val="00F03D86"/>
    <w:rsid w:val="00F12882"/>
    <w:rsid w:val="00F13D78"/>
    <w:rsid w:val="00F158AF"/>
    <w:rsid w:val="00F24390"/>
    <w:rsid w:val="00F4232F"/>
    <w:rsid w:val="00F477A1"/>
    <w:rsid w:val="00F504D8"/>
    <w:rsid w:val="00F513B1"/>
    <w:rsid w:val="00F53832"/>
    <w:rsid w:val="00F53EAB"/>
    <w:rsid w:val="00F54AAE"/>
    <w:rsid w:val="00F57E27"/>
    <w:rsid w:val="00F63EC6"/>
    <w:rsid w:val="00F70AEA"/>
    <w:rsid w:val="00F726A6"/>
    <w:rsid w:val="00F92362"/>
    <w:rsid w:val="00F96854"/>
    <w:rsid w:val="00FA1ED4"/>
    <w:rsid w:val="00FA33AF"/>
    <w:rsid w:val="00FA7FB0"/>
    <w:rsid w:val="00FB007F"/>
    <w:rsid w:val="00FB1A2A"/>
    <w:rsid w:val="00FB3B9E"/>
    <w:rsid w:val="00FB6034"/>
    <w:rsid w:val="00FB7AC2"/>
    <w:rsid w:val="00FB7BFE"/>
    <w:rsid w:val="00FB7E48"/>
    <w:rsid w:val="00FC1D94"/>
    <w:rsid w:val="00FC482E"/>
    <w:rsid w:val="00FC4A00"/>
    <w:rsid w:val="00FD07CB"/>
    <w:rsid w:val="00FD154C"/>
    <w:rsid w:val="00FD67F8"/>
    <w:rsid w:val="00FD6E23"/>
    <w:rsid w:val="00FD7999"/>
    <w:rsid w:val="00FE061F"/>
    <w:rsid w:val="00FF0379"/>
    <w:rsid w:val="00FF1664"/>
    <w:rsid w:val="00FF2344"/>
    <w:rsid w:val="00FF32C9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8FC"/>
  </w:style>
  <w:style w:type="paragraph" w:styleId="1">
    <w:name w:val="heading 1"/>
    <w:basedOn w:val="a"/>
    <w:next w:val="a"/>
    <w:link w:val="10"/>
    <w:uiPriority w:val="99"/>
    <w:qFormat/>
    <w:rsid w:val="0061450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0">
    <w:name w:val="heading 2"/>
    <w:basedOn w:val="a"/>
    <w:next w:val="a"/>
    <w:link w:val="21"/>
    <w:qFormat/>
    <w:rsid w:val="006145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A4586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A4586"/>
    <w:pPr>
      <w:keepNext/>
      <w:pageBreakBefore/>
      <w:ind w:left="6237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86CF4"/>
    <w:pPr>
      <w:keepNext/>
      <w:tabs>
        <w:tab w:val="left" w:pos="284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A4586"/>
    <w:pPr>
      <w:keepNext/>
      <w:ind w:left="72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A4586"/>
    <w:pPr>
      <w:keepNext/>
      <w:ind w:firstLine="510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A4586"/>
    <w:pPr>
      <w:keepNext/>
      <w:ind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A4586"/>
    <w:pPr>
      <w:keepNext/>
      <w:pageBreakBefore/>
      <w:ind w:left="6197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186CF4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614504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186CF4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61450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14504"/>
    <w:pPr>
      <w:jc w:val="center"/>
    </w:pPr>
    <w:rPr>
      <w:sz w:val="28"/>
    </w:rPr>
  </w:style>
  <w:style w:type="paragraph" w:styleId="a7">
    <w:name w:val="footer"/>
    <w:basedOn w:val="a"/>
    <w:link w:val="a8"/>
    <w:rsid w:val="0061450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186CF4"/>
    <w:rPr>
      <w:lang w:val="ru-RU" w:eastAsia="ru-RU" w:bidi="ar-SA"/>
    </w:rPr>
  </w:style>
  <w:style w:type="paragraph" w:styleId="a9">
    <w:name w:val="header"/>
    <w:basedOn w:val="a"/>
    <w:link w:val="aa"/>
    <w:uiPriority w:val="99"/>
    <w:rsid w:val="0061450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86CF4"/>
    <w:rPr>
      <w:lang w:val="ru-RU" w:eastAsia="ru-RU" w:bidi="ar-SA"/>
    </w:rPr>
  </w:style>
  <w:style w:type="character" w:styleId="ab">
    <w:name w:val="page number"/>
    <w:basedOn w:val="a0"/>
    <w:rsid w:val="00614504"/>
  </w:style>
  <w:style w:type="character" w:customStyle="1" w:styleId="ac">
    <w:name w:val="Текст сноски Знак"/>
    <w:basedOn w:val="a0"/>
    <w:link w:val="ad"/>
    <w:locked/>
    <w:rsid w:val="00186CF4"/>
    <w:rPr>
      <w:sz w:val="24"/>
      <w:lang w:val="ru-RU" w:eastAsia="ru-RU" w:bidi="ar-SA"/>
    </w:rPr>
  </w:style>
  <w:style w:type="paragraph" w:styleId="ad">
    <w:name w:val="footnote text"/>
    <w:basedOn w:val="a"/>
    <w:link w:val="ac"/>
    <w:rsid w:val="00186CF4"/>
    <w:pPr>
      <w:ind w:firstLine="340"/>
      <w:jc w:val="both"/>
    </w:pPr>
    <w:rPr>
      <w:sz w:val="24"/>
    </w:rPr>
  </w:style>
  <w:style w:type="paragraph" w:styleId="2">
    <w:name w:val="List Bullet 2"/>
    <w:basedOn w:val="a"/>
    <w:autoRedefine/>
    <w:rsid w:val="00186CF4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character" w:customStyle="1" w:styleId="ae">
    <w:name w:val="Название Знак"/>
    <w:basedOn w:val="a0"/>
    <w:link w:val="af"/>
    <w:locked/>
    <w:rsid w:val="00186CF4"/>
    <w:rPr>
      <w:b/>
      <w:sz w:val="32"/>
      <w:lang w:val="ru-RU" w:eastAsia="ru-RU" w:bidi="ar-SA"/>
    </w:rPr>
  </w:style>
  <w:style w:type="paragraph" w:styleId="af">
    <w:name w:val="Title"/>
    <w:basedOn w:val="a"/>
    <w:link w:val="ae"/>
    <w:qFormat/>
    <w:rsid w:val="00186CF4"/>
    <w:pPr>
      <w:ind w:firstLine="720"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3"/>
    <w:locked/>
    <w:rsid w:val="00186CF4"/>
    <w:rPr>
      <w:lang w:val="ru-RU" w:eastAsia="ru-RU" w:bidi="ar-SA"/>
    </w:rPr>
  </w:style>
  <w:style w:type="paragraph" w:styleId="23">
    <w:name w:val="Body Text 2"/>
    <w:basedOn w:val="a"/>
    <w:link w:val="22"/>
    <w:rsid w:val="00186CF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locked/>
    <w:rsid w:val="00186CF4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186CF4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locked/>
    <w:rsid w:val="00186CF4"/>
    <w:rPr>
      <w:rFonts w:ascii="Calibri" w:hAnsi="Calibri"/>
      <w:sz w:val="22"/>
      <w:szCs w:val="22"/>
      <w:lang w:val="ru-RU" w:eastAsia="ru-RU" w:bidi="ar-SA"/>
    </w:rPr>
  </w:style>
  <w:style w:type="paragraph" w:styleId="25">
    <w:name w:val="Body Text Indent 2"/>
    <w:basedOn w:val="a"/>
    <w:link w:val="24"/>
    <w:rsid w:val="00186CF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186CF4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186CF4"/>
    <w:pPr>
      <w:spacing w:after="120"/>
      <w:ind w:left="283"/>
    </w:pPr>
    <w:rPr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locked/>
    <w:rsid w:val="00186CF4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"/>
    <w:link w:val="af0"/>
    <w:uiPriority w:val="99"/>
    <w:rsid w:val="00186CF4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0"/>
    <w:link w:val="af3"/>
    <w:locked/>
    <w:rsid w:val="00186CF4"/>
    <w:rPr>
      <w:sz w:val="28"/>
      <w:szCs w:val="22"/>
      <w:lang w:val="ru-RU" w:eastAsia="ru-RU" w:bidi="ar-SA"/>
    </w:rPr>
  </w:style>
  <w:style w:type="paragraph" w:styleId="af3">
    <w:name w:val="No Spacing"/>
    <w:link w:val="af2"/>
    <w:uiPriority w:val="1"/>
    <w:qFormat/>
    <w:rsid w:val="00186CF4"/>
    <w:pPr>
      <w:ind w:firstLine="709"/>
      <w:jc w:val="both"/>
    </w:pPr>
    <w:rPr>
      <w:sz w:val="28"/>
      <w:szCs w:val="22"/>
    </w:rPr>
  </w:style>
  <w:style w:type="table" w:styleId="af4">
    <w:name w:val="Table Grid"/>
    <w:basedOn w:val="a1"/>
    <w:rsid w:val="00186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sid w:val="005844FD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styleId="af6">
    <w:name w:val="FollowedHyperlink"/>
    <w:basedOn w:val="a0"/>
    <w:rsid w:val="005844FD"/>
    <w:rPr>
      <w:color w:val="800080"/>
      <w:u w:val="single"/>
    </w:rPr>
  </w:style>
  <w:style w:type="paragraph" w:styleId="HTML">
    <w:name w:val="HTML Preformatted"/>
    <w:basedOn w:val="a"/>
    <w:link w:val="HTML0"/>
    <w:rsid w:val="0058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844FD"/>
    <w:rPr>
      <w:rFonts w:ascii="Courier New" w:hAnsi="Courier New" w:cs="Courier New"/>
    </w:rPr>
  </w:style>
  <w:style w:type="paragraph" w:styleId="af7">
    <w:name w:val="Normal (Web)"/>
    <w:basedOn w:val="a"/>
    <w:rsid w:val="005844FD"/>
    <w:rPr>
      <w:color w:val="000000"/>
      <w:sz w:val="24"/>
      <w:szCs w:val="24"/>
    </w:rPr>
  </w:style>
  <w:style w:type="paragraph" w:styleId="af8">
    <w:name w:val="Plain Text"/>
    <w:basedOn w:val="a"/>
    <w:link w:val="af9"/>
    <w:rsid w:val="005844FD"/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rsid w:val="005844FD"/>
    <w:rPr>
      <w:rFonts w:ascii="Courier New" w:hAnsi="Courier New" w:cs="Courier New"/>
    </w:rPr>
  </w:style>
  <w:style w:type="paragraph" w:customStyle="1" w:styleId="afa">
    <w:name w:val="Знак Знак Знак Знак"/>
    <w:basedOn w:val="a"/>
    <w:rsid w:val="005844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b">
    <w:name w:val="ком"/>
    <w:basedOn w:val="a"/>
    <w:rsid w:val="005844FD"/>
    <w:pPr>
      <w:spacing w:before="80" w:after="80"/>
      <w:jc w:val="center"/>
    </w:pPr>
  </w:style>
  <w:style w:type="paragraph" w:customStyle="1" w:styleId="afc">
    <w:name w:val="Таблицы (моноширинный)"/>
    <w:basedOn w:val="a"/>
    <w:next w:val="a"/>
    <w:rsid w:val="005844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5844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tentheader2cols">
    <w:name w:val="contentheader2cols"/>
    <w:basedOn w:val="a"/>
    <w:rsid w:val="005844FD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link w:val="ConsPlusNormal0"/>
    <w:rsid w:val="005844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844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0">
    <w:name w:val="postan"/>
    <w:basedOn w:val="a"/>
    <w:rsid w:val="005844FD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uiPriority w:val="99"/>
    <w:rsid w:val="005844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b">
    <w:name w:val="Обычный (Web)"/>
    <w:basedOn w:val="a"/>
    <w:rsid w:val="005844FD"/>
    <w:pPr>
      <w:widowControl w:val="0"/>
    </w:pPr>
    <w:rPr>
      <w:sz w:val="24"/>
      <w:szCs w:val="24"/>
      <w:lang w:eastAsia="ar-SA"/>
    </w:rPr>
  </w:style>
  <w:style w:type="paragraph" w:customStyle="1" w:styleId="afd">
    <w:name w:val="Отчетный"/>
    <w:basedOn w:val="a"/>
    <w:rsid w:val="005844FD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rsid w:val="005844FD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5844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584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2A4586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2A4586"/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2A4586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2A4586"/>
    <w:rPr>
      <w:sz w:val="28"/>
    </w:rPr>
  </w:style>
  <w:style w:type="character" w:customStyle="1" w:styleId="80">
    <w:name w:val="Заголовок 8 Знак"/>
    <w:basedOn w:val="a0"/>
    <w:link w:val="8"/>
    <w:rsid w:val="002A4586"/>
    <w:rPr>
      <w:sz w:val="28"/>
    </w:rPr>
  </w:style>
  <w:style w:type="character" w:customStyle="1" w:styleId="90">
    <w:name w:val="Заголовок 9 Знак"/>
    <w:basedOn w:val="a0"/>
    <w:link w:val="9"/>
    <w:rsid w:val="002A4586"/>
    <w:rPr>
      <w:sz w:val="28"/>
    </w:rPr>
  </w:style>
  <w:style w:type="paragraph" w:customStyle="1" w:styleId="ConsNormal">
    <w:name w:val="ConsNormal"/>
    <w:rsid w:val="002A458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ff">
    <w:name w:val="Block Text"/>
    <w:basedOn w:val="a"/>
    <w:rsid w:val="002A4586"/>
    <w:pPr>
      <w:ind w:left="-108" w:right="-108"/>
      <w:jc w:val="center"/>
    </w:pPr>
    <w:rPr>
      <w:sz w:val="28"/>
      <w:szCs w:val="28"/>
    </w:rPr>
  </w:style>
  <w:style w:type="paragraph" w:customStyle="1" w:styleId="ConsTitle">
    <w:name w:val="ConsTitle"/>
    <w:rsid w:val="002A45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2">
    <w:name w:val="FR2"/>
    <w:rsid w:val="002A4586"/>
    <w:pPr>
      <w:widowControl w:val="0"/>
      <w:autoSpaceDE w:val="0"/>
      <w:autoSpaceDN w:val="0"/>
      <w:adjustRightInd w:val="0"/>
      <w:spacing w:before="480"/>
      <w:jc w:val="center"/>
    </w:pPr>
    <w:rPr>
      <w:b/>
      <w:bCs/>
      <w:sz w:val="28"/>
      <w:szCs w:val="28"/>
    </w:rPr>
  </w:style>
  <w:style w:type="paragraph" w:customStyle="1" w:styleId="aff0">
    <w:name w:val="Знак Знак Знак Знак"/>
    <w:basedOn w:val="a"/>
    <w:rsid w:val="002A458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2A4586"/>
    <w:rPr>
      <w:sz w:val="28"/>
    </w:rPr>
  </w:style>
  <w:style w:type="paragraph" w:customStyle="1" w:styleId="aff1">
    <w:name w:val="Знак"/>
    <w:basedOn w:val="a"/>
    <w:rsid w:val="002A45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rsid w:val="002A4586"/>
    <w:rPr>
      <w:rFonts w:ascii="Arial" w:hAnsi="Arial" w:cs="Arial"/>
    </w:rPr>
  </w:style>
  <w:style w:type="character" w:customStyle="1" w:styleId="21">
    <w:name w:val="Заголовок 2 Знак"/>
    <w:link w:val="20"/>
    <w:rsid w:val="002A4586"/>
    <w:rPr>
      <w:sz w:val="28"/>
    </w:rPr>
  </w:style>
  <w:style w:type="paragraph" w:customStyle="1" w:styleId="ConsCell">
    <w:name w:val="ConsCell"/>
    <w:rsid w:val="002A458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35">
    <w:name w:val="стиль3"/>
    <w:basedOn w:val="a"/>
    <w:rsid w:val="002A4586"/>
    <w:pPr>
      <w:spacing w:before="24" w:after="24"/>
      <w:ind w:left="24" w:right="24" w:firstLine="360"/>
    </w:pPr>
    <w:rPr>
      <w:b/>
      <w:bCs/>
      <w:sz w:val="38"/>
      <w:szCs w:val="38"/>
    </w:rPr>
  </w:style>
  <w:style w:type="paragraph" w:customStyle="1" w:styleId="11">
    <w:name w:val="Стиль1"/>
    <w:rsid w:val="002A4586"/>
    <w:pPr>
      <w:widowControl w:val="0"/>
    </w:pPr>
    <w:rPr>
      <w:snapToGrid w:val="0"/>
      <w:sz w:val="28"/>
    </w:rPr>
  </w:style>
  <w:style w:type="paragraph" w:customStyle="1" w:styleId="aff2">
    <w:name w:val="Основной Текст"/>
    <w:rsid w:val="002A4586"/>
    <w:pPr>
      <w:spacing w:line="200" w:lineRule="atLeast"/>
      <w:ind w:firstLine="283"/>
      <w:jc w:val="both"/>
    </w:pPr>
    <w:rPr>
      <w:rFonts w:ascii="Arial" w:hAnsi="Arial"/>
      <w:snapToGrid w:val="0"/>
      <w:color w:val="000000"/>
      <w:sz w:val="18"/>
    </w:rPr>
  </w:style>
  <w:style w:type="paragraph" w:customStyle="1" w:styleId="subheader">
    <w:name w:val="subheader"/>
    <w:basedOn w:val="a"/>
    <w:rsid w:val="002A4586"/>
    <w:pPr>
      <w:spacing w:before="176" w:after="88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consnormal0">
    <w:name w:val="consnormal"/>
    <w:basedOn w:val="a"/>
    <w:rsid w:val="002A4586"/>
    <w:pPr>
      <w:spacing w:before="88" w:after="88"/>
    </w:pPr>
    <w:rPr>
      <w:rFonts w:ascii="Arial" w:hAnsi="Arial" w:cs="Arial"/>
      <w:color w:val="000000"/>
    </w:rPr>
  </w:style>
  <w:style w:type="table" w:styleId="aff3">
    <w:name w:val="Table Elegant"/>
    <w:basedOn w:val="a1"/>
    <w:rsid w:val="002A458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Верхний колонтитул1"/>
    <w:basedOn w:val="a"/>
    <w:rsid w:val="002A4586"/>
    <w:pPr>
      <w:ind w:left="234"/>
      <w:jc w:val="center"/>
    </w:pPr>
    <w:rPr>
      <w:rFonts w:ascii="Arial" w:hAnsi="Arial" w:cs="Arial"/>
      <w:b/>
      <w:bCs/>
      <w:color w:val="3560A7"/>
      <w:sz w:val="16"/>
      <w:szCs w:val="16"/>
    </w:rPr>
  </w:style>
  <w:style w:type="paragraph" w:customStyle="1" w:styleId="13">
    <w:name w:val="Знак1"/>
    <w:basedOn w:val="a"/>
    <w:rsid w:val="002A458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2A4586"/>
  </w:style>
  <w:style w:type="paragraph" w:customStyle="1" w:styleId="15">
    <w:name w:val="Знак1"/>
    <w:basedOn w:val="a"/>
    <w:rsid w:val="002A458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6">
    <w:name w:val="Сетка таблицы1"/>
    <w:basedOn w:val="a1"/>
    <w:next w:val="af4"/>
    <w:uiPriority w:val="59"/>
    <w:rsid w:val="002A458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Гипертекстовая ссылка"/>
    <w:uiPriority w:val="99"/>
    <w:rsid w:val="002A4586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2A4586"/>
    <w:rPr>
      <w:rFonts w:ascii="AG Souvenir" w:hAnsi="AG Souvenir"/>
      <w:b/>
      <w:spacing w:val="38"/>
      <w:sz w:val="28"/>
    </w:rPr>
  </w:style>
  <w:style w:type="paragraph" w:customStyle="1" w:styleId="aff5">
    <w:name w:val="Нормальный (таблица)"/>
    <w:basedOn w:val="a"/>
    <w:next w:val="a"/>
    <w:uiPriority w:val="99"/>
    <w:rsid w:val="002A45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f6">
    <w:name w:val="line number"/>
    <w:rsid w:val="002A4586"/>
  </w:style>
  <w:style w:type="character" w:customStyle="1" w:styleId="731">
    <w:name w:val="стиль731"/>
    <w:basedOn w:val="a0"/>
    <w:rsid w:val="002A4586"/>
    <w:rPr>
      <w:sz w:val="20"/>
      <w:szCs w:val="20"/>
    </w:rPr>
  </w:style>
  <w:style w:type="character" w:customStyle="1" w:styleId="361">
    <w:name w:val="стиль361"/>
    <w:basedOn w:val="a0"/>
    <w:rsid w:val="002A4586"/>
    <w:rPr>
      <w:b/>
      <w:bCs/>
      <w:color w:val="006699"/>
      <w:sz w:val="27"/>
      <w:szCs w:val="27"/>
    </w:rPr>
  </w:style>
  <w:style w:type="paragraph" w:customStyle="1" w:styleId="17">
    <w:name w:val="Без интервала1"/>
    <w:rsid w:val="004412A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04"/>
  </w:style>
  <w:style w:type="paragraph" w:styleId="1">
    <w:name w:val="heading 1"/>
    <w:basedOn w:val="a"/>
    <w:next w:val="a"/>
    <w:link w:val="10"/>
    <w:uiPriority w:val="99"/>
    <w:qFormat/>
    <w:rsid w:val="0061450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0">
    <w:name w:val="heading 2"/>
    <w:basedOn w:val="a"/>
    <w:next w:val="a"/>
    <w:link w:val="21"/>
    <w:qFormat/>
    <w:rsid w:val="006145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A4586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A4586"/>
    <w:pPr>
      <w:keepNext/>
      <w:pageBreakBefore/>
      <w:ind w:left="6237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86CF4"/>
    <w:pPr>
      <w:keepNext/>
      <w:tabs>
        <w:tab w:val="left" w:pos="284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A4586"/>
    <w:pPr>
      <w:keepNext/>
      <w:ind w:left="72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A4586"/>
    <w:pPr>
      <w:keepNext/>
      <w:ind w:firstLine="510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A4586"/>
    <w:pPr>
      <w:keepNext/>
      <w:ind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A4586"/>
    <w:pPr>
      <w:keepNext/>
      <w:pageBreakBefore/>
      <w:ind w:left="6197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186CF4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614504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186CF4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61450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14504"/>
    <w:pPr>
      <w:jc w:val="center"/>
    </w:pPr>
    <w:rPr>
      <w:sz w:val="28"/>
    </w:rPr>
  </w:style>
  <w:style w:type="paragraph" w:styleId="a7">
    <w:name w:val="footer"/>
    <w:basedOn w:val="a"/>
    <w:link w:val="a8"/>
    <w:rsid w:val="0061450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186CF4"/>
    <w:rPr>
      <w:lang w:val="ru-RU" w:eastAsia="ru-RU" w:bidi="ar-SA"/>
    </w:rPr>
  </w:style>
  <w:style w:type="paragraph" w:styleId="a9">
    <w:name w:val="header"/>
    <w:basedOn w:val="a"/>
    <w:link w:val="aa"/>
    <w:uiPriority w:val="99"/>
    <w:rsid w:val="0061450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86CF4"/>
    <w:rPr>
      <w:lang w:val="ru-RU" w:eastAsia="ru-RU" w:bidi="ar-SA"/>
    </w:rPr>
  </w:style>
  <w:style w:type="character" w:styleId="ab">
    <w:name w:val="page number"/>
    <w:basedOn w:val="a0"/>
    <w:rsid w:val="00614504"/>
  </w:style>
  <w:style w:type="character" w:customStyle="1" w:styleId="ac">
    <w:name w:val="Текст сноски Знак"/>
    <w:basedOn w:val="a0"/>
    <w:link w:val="ad"/>
    <w:locked/>
    <w:rsid w:val="00186CF4"/>
    <w:rPr>
      <w:sz w:val="24"/>
      <w:lang w:val="ru-RU" w:eastAsia="ru-RU" w:bidi="ar-SA"/>
    </w:rPr>
  </w:style>
  <w:style w:type="paragraph" w:styleId="ad">
    <w:name w:val="footnote text"/>
    <w:basedOn w:val="a"/>
    <w:link w:val="ac"/>
    <w:rsid w:val="00186CF4"/>
    <w:pPr>
      <w:ind w:firstLine="340"/>
      <w:jc w:val="both"/>
    </w:pPr>
    <w:rPr>
      <w:sz w:val="24"/>
    </w:rPr>
  </w:style>
  <w:style w:type="paragraph" w:styleId="2">
    <w:name w:val="List Bullet 2"/>
    <w:basedOn w:val="a"/>
    <w:autoRedefine/>
    <w:rsid w:val="00186CF4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character" w:customStyle="1" w:styleId="ae">
    <w:name w:val="Название Знак"/>
    <w:basedOn w:val="a0"/>
    <w:link w:val="af"/>
    <w:locked/>
    <w:rsid w:val="00186CF4"/>
    <w:rPr>
      <w:b/>
      <w:sz w:val="32"/>
      <w:lang w:val="ru-RU" w:eastAsia="ru-RU" w:bidi="ar-SA"/>
    </w:rPr>
  </w:style>
  <w:style w:type="paragraph" w:styleId="af">
    <w:name w:val="Title"/>
    <w:basedOn w:val="a"/>
    <w:link w:val="ae"/>
    <w:qFormat/>
    <w:rsid w:val="00186CF4"/>
    <w:pPr>
      <w:ind w:firstLine="720"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3"/>
    <w:locked/>
    <w:rsid w:val="00186CF4"/>
    <w:rPr>
      <w:lang w:val="ru-RU" w:eastAsia="ru-RU" w:bidi="ar-SA"/>
    </w:rPr>
  </w:style>
  <w:style w:type="paragraph" w:styleId="23">
    <w:name w:val="Body Text 2"/>
    <w:basedOn w:val="a"/>
    <w:link w:val="22"/>
    <w:rsid w:val="00186CF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locked/>
    <w:rsid w:val="00186CF4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186CF4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locked/>
    <w:rsid w:val="00186CF4"/>
    <w:rPr>
      <w:rFonts w:ascii="Calibri" w:hAnsi="Calibri"/>
      <w:sz w:val="22"/>
      <w:szCs w:val="22"/>
      <w:lang w:val="ru-RU" w:eastAsia="ru-RU" w:bidi="ar-SA"/>
    </w:rPr>
  </w:style>
  <w:style w:type="paragraph" w:styleId="25">
    <w:name w:val="Body Text Indent 2"/>
    <w:basedOn w:val="a"/>
    <w:link w:val="24"/>
    <w:rsid w:val="00186CF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186CF4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186CF4"/>
    <w:pPr>
      <w:spacing w:after="120"/>
      <w:ind w:left="283"/>
    </w:pPr>
    <w:rPr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locked/>
    <w:rsid w:val="00186CF4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"/>
    <w:link w:val="af0"/>
    <w:uiPriority w:val="99"/>
    <w:rsid w:val="00186CF4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0"/>
    <w:link w:val="af3"/>
    <w:locked/>
    <w:rsid w:val="00186CF4"/>
    <w:rPr>
      <w:sz w:val="28"/>
      <w:szCs w:val="22"/>
      <w:lang w:val="ru-RU" w:eastAsia="ru-RU" w:bidi="ar-SA"/>
    </w:rPr>
  </w:style>
  <w:style w:type="paragraph" w:styleId="af3">
    <w:name w:val="No Spacing"/>
    <w:link w:val="af2"/>
    <w:uiPriority w:val="1"/>
    <w:qFormat/>
    <w:rsid w:val="00186CF4"/>
    <w:pPr>
      <w:ind w:firstLine="709"/>
      <w:jc w:val="both"/>
    </w:pPr>
    <w:rPr>
      <w:sz w:val="28"/>
      <w:szCs w:val="22"/>
    </w:rPr>
  </w:style>
  <w:style w:type="table" w:styleId="af4">
    <w:name w:val="Table Grid"/>
    <w:basedOn w:val="a1"/>
    <w:rsid w:val="00186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sid w:val="005844FD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styleId="af6">
    <w:name w:val="FollowedHyperlink"/>
    <w:basedOn w:val="a0"/>
    <w:rsid w:val="005844FD"/>
    <w:rPr>
      <w:color w:val="800080"/>
      <w:u w:val="single"/>
    </w:rPr>
  </w:style>
  <w:style w:type="paragraph" w:styleId="HTML">
    <w:name w:val="HTML Preformatted"/>
    <w:basedOn w:val="a"/>
    <w:link w:val="HTML0"/>
    <w:rsid w:val="0058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844FD"/>
    <w:rPr>
      <w:rFonts w:ascii="Courier New" w:hAnsi="Courier New" w:cs="Courier New"/>
    </w:rPr>
  </w:style>
  <w:style w:type="paragraph" w:styleId="af7">
    <w:name w:val="Normal (Web)"/>
    <w:basedOn w:val="a"/>
    <w:rsid w:val="005844FD"/>
    <w:rPr>
      <w:color w:val="000000"/>
      <w:sz w:val="24"/>
      <w:szCs w:val="24"/>
    </w:rPr>
  </w:style>
  <w:style w:type="paragraph" w:styleId="af8">
    <w:name w:val="Plain Text"/>
    <w:basedOn w:val="a"/>
    <w:link w:val="af9"/>
    <w:rsid w:val="005844FD"/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rsid w:val="005844FD"/>
    <w:rPr>
      <w:rFonts w:ascii="Courier New" w:hAnsi="Courier New" w:cs="Courier New"/>
    </w:rPr>
  </w:style>
  <w:style w:type="paragraph" w:customStyle="1" w:styleId="afa">
    <w:name w:val="Знак Знак Знак Знак"/>
    <w:basedOn w:val="a"/>
    <w:rsid w:val="005844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b">
    <w:name w:val="ком"/>
    <w:basedOn w:val="a"/>
    <w:rsid w:val="005844FD"/>
    <w:pPr>
      <w:spacing w:before="80" w:after="80"/>
      <w:jc w:val="center"/>
    </w:pPr>
  </w:style>
  <w:style w:type="paragraph" w:customStyle="1" w:styleId="afc">
    <w:name w:val="Таблицы (моноширинный)"/>
    <w:basedOn w:val="a"/>
    <w:next w:val="a"/>
    <w:rsid w:val="005844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5844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tentheader2cols">
    <w:name w:val="contentheader2cols"/>
    <w:basedOn w:val="a"/>
    <w:rsid w:val="005844FD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link w:val="ConsPlusNormal0"/>
    <w:rsid w:val="005844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844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0">
    <w:name w:val="postan"/>
    <w:basedOn w:val="a"/>
    <w:rsid w:val="005844FD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uiPriority w:val="99"/>
    <w:rsid w:val="005844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b">
    <w:name w:val="Обычный (Web)"/>
    <w:basedOn w:val="a"/>
    <w:rsid w:val="005844FD"/>
    <w:pPr>
      <w:widowControl w:val="0"/>
    </w:pPr>
    <w:rPr>
      <w:sz w:val="24"/>
      <w:szCs w:val="24"/>
      <w:lang w:eastAsia="ar-SA"/>
    </w:rPr>
  </w:style>
  <w:style w:type="paragraph" w:customStyle="1" w:styleId="afd">
    <w:name w:val="Отчетный"/>
    <w:basedOn w:val="a"/>
    <w:rsid w:val="005844FD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rsid w:val="005844FD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5844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584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2A4586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2A4586"/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2A4586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2A4586"/>
    <w:rPr>
      <w:sz w:val="28"/>
    </w:rPr>
  </w:style>
  <w:style w:type="character" w:customStyle="1" w:styleId="80">
    <w:name w:val="Заголовок 8 Знак"/>
    <w:basedOn w:val="a0"/>
    <w:link w:val="8"/>
    <w:rsid w:val="002A4586"/>
    <w:rPr>
      <w:sz w:val="28"/>
    </w:rPr>
  </w:style>
  <w:style w:type="character" w:customStyle="1" w:styleId="90">
    <w:name w:val="Заголовок 9 Знак"/>
    <w:basedOn w:val="a0"/>
    <w:link w:val="9"/>
    <w:rsid w:val="002A4586"/>
    <w:rPr>
      <w:sz w:val="28"/>
    </w:rPr>
  </w:style>
  <w:style w:type="paragraph" w:customStyle="1" w:styleId="ConsNormal">
    <w:name w:val="ConsNormal"/>
    <w:rsid w:val="002A458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ff">
    <w:name w:val="Block Text"/>
    <w:basedOn w:val="a"/>
    <w:rsid w:val="002A4586"/>
    <w:pPr>
      <w:ind w:left="-108" w:right="-108"/>
      <w:jc w:val="center"/>
    </w:pPr>
    <w:rPr>
      <w:sz w:val="28"/>
      <w:szCs w:val="28"/>
    </w:rPr>
  </w:style>
  <w:style w:type="paragraph" w:customStyle="1" w:styleId="ConsTitle">
    <w:name w:val="ConsTitle"/>
    <w:rsid w:val="002A45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2">
    <w:name w:val="FR2"/>
    <w:rsid w:val="002A4586"/>
    <w:pPr>
      <w:widowControl w:val="0"/>
      <w:autoSpaceDE w:val="0"/>
      <w:autoSpaceDN w:val="0"/>
      <w:adjustRightInd w:val="0"/>
      <w:spacing w:before="480"/>
      <w:jc w:val="center"/>
    </w:pPr>
    <w:rPr>
      <w:b/>
      <w:bCs/>
      <w:sz w:val="28"/>
      <w:szCs w:val="28"/>
    </w:rPr>
  </w:style>
  <w:style w:type="paragraph" w:customStyle="1" w:styleId="aff0">
    <w:name w:val="Знак Знак Знак Знак"/>
    <w:basedOn w:val="a"/>
    <w:rsid w:val="002A458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2A4586"/>
    <w:rPr>
      <w:sz w:val="28"/>
    </w:rPr>
  </w:style>
  <w:style w:type="paragraph" w:customStyle="1" w:styleId="aff1">
    <w:name w:val="Знак"/>
    <w:basedOn w:val="a"/>
    <w:rsid w:val="002A45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rsid w:val="002A4586"/>
    <w:rPr>
      <w:rFonts w:ascii="Arial" w:hAnsi="Arial" w:cs="Arial"/>
    </w:rPr>
  </w:style>
  <w:style w:type="character" w:customStyle="1" w:styleId="21">
    <w:name w:val="Заголовок 2 Знак"/>
    <w:link w:val="20"/>
    <w:rsid w:val="002A4586"/>
    <w:rPr>
      <w:sz w:val="28"/>
    </w:rPr>
  </w:style>
  <w:style w:type="paragraph" w:customStyle="1" w:styleId="ConsCell">
    <w:name w:val="ConsCell"/>
    <w:rsid w:val="002A458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35">
    <w:name w:val="стиль3"/>
    <w:basedOn w:val="a"/>
    <w:rsid w:val="002A4586"/>
    <w:pPr>
      <w:spacing w:before="24" w:after="24"/>
      <w:ind w:left="24" w:right="24" w:firstLine="360"/>
    </w:pPr>
    <w:rPr>
      <w:b/>
      <w:bCs/>
      <w:sz w:val="38"/>
      <w:szCs w:val="38"/>
    </w:rPr>
  </w:style>
  <w:style w:type="paragraph" w:customStyle="1" w:styleId="11">
    <w:name w:val="Стиль1"/>
    <w:rsid w:val="002A4586"/>
    <w:pPr>
      <w:widowControl w:val="0"/>
    </w:pPr>
    <w:rPr>
      <w:snapToGrid w:val="0"/>
      <w:sz w:val="28"/>
    </w:rPr>
  </w:style>
  <w:style w:type="paragraph" w:customStyle="1" w:styleId="aff2">
    <w:name w:val="Основной Текст"/>
    <w:rsid w:val="002A4586"/>
    <w:pPr>
      <w:spacing w:line="200" w:lineRule="atLeast"/>
      <w:ind w:firstLine="283"/>
      <w:jc w:val="both"/>
    </w:pPr>
    <w:rPr>
      <w:rFonts w:ascii="Arial" w:hAnsi="Arial"/>
      <w:snapToGrid w:val="0"/>
      <w:color w:val="000000"/>
      <w:sz w:val="18"/>
    </w:rPr>
  </w:style>
  <w:style w:type="paragraph" w:customStyle="1" w:styleId="subheader">
    <w:name w:val="subheader"/>
    <w:basedOn w:val="a"/>
    <w:rsid w:val="002A4586"/>
    <w:pPr>
      <w:spacing w:before="176" w:after="88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consnormal0">
    <w:name w:val="consnormal"/>
    <w:basedOn w:val="a"/>
    <w:rsid w:val="002A4586"/>
    <w:pPr>
      <w:spacing w:before="88" w:after="88"/>
    </w:pPr>
    <w:rPr>
      <w:rFonts w:ascii="Arial" w:hAnsi="Arial" w:cs="Arial"/>
      <w:color w:val="000000"/>
    </w:rPr>
  </w:style>
  <w:style w:type="table" w:styleId="aff3">
    <w:name w:val="Table Elegant"/>
    <w:basedOn w:val="a1"/>
    <w:rsid w:val="002A458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Верхний колонтитул1"/>
    <w:basedOn w:val="a"/>
    <w:rsid w:val="002A4586"/>
    <w:pPr>
      <w:ind w:left="234"/>
      <w:jc w:val="center"/>
    </w:pPr>
    <w:rPr>
      <w:rFonts w:ascii="Arial" w:hAnsi="Arial" w:cs="Arial"/>
      <w:b/>
      <w:bCs/>
      <w:color w:val="3560A7"/>
      <w:sz w:val="16"/>
      <w:szCs w:val="16"/>
    </w:rPr>
  </w:style>
  <w:style w:type="paragraph" w:customStyle="1" w:styleId="13">
    <w:name w:val="Знак1"/>
    <w:basedOn w:val="a"/>
    <w:rsid w:val="002A458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2A4586"/>
  </w:style>
  <w:style w:type="paragraph" w:customStyle="1" w:styleId="15">
    <w:name w:val="Знак1"/>
    <w:basedOn w:val="a"/>
    <w:rsid w:val="002A458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6">
    <w:name w:val="Сетка таблицы1"/>
    <w:basedOn w:val="a1"/>
    <w:next w:val="af4"/>
    <w:uiPriority w:val="59"/>
    <w:rsid w:val="002A458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Гипертекстовая ссылка"/>
    <w:uiPriority w:val="99"/>
    <w:rsid w:val="002A4586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2A4586"/>
    <w:rPr>
      <w:rFonts w:ascii="AG Souvenir" w:hAnsi="AG Souvenir"/>
      <w:b/>
      <w:spacing w:val="38"/>
      <w:sz w:val="28"/>
    </w:rPr>
  </w:style>
  <w:style w:type="paragraph" w:customStyle="1" w:styleId="aff5">
    <w:name w:val="Нормальный (таблица)"/>
    <w:basedOn w:val="a"/>
    <w:next w:val="a"/>
    <w:uiPriority w:val="99"/>
    <w:rsid w:val="002A45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f6">
    <w:name w:val="line number"/>
    <w:rsid w:val="002A4586"/>
  </w:style>
  <w:style w:type="character" w:customStyle="1" w:styleId="731">
    <w:name w:val="стиль731"/>
    <w:basedOn w:val="a0"/>
    <w:rsid w:val="002A4586"/>
    <w:rPr>
      <w:sz w:val="20"/>
      <w:szCs w:val="20"/>
    </w:rPr>
  </w:style>
  <w:style w:type="character" w:customStyle="1" w:styleId="361">
    <w:name w:val="стиль361"/>
    <w:basedOn w:val="a0"/>
    <w:rsid w:val="002A4586"/>
    <w:rPr>
      <w:b/>
      <w:bCs/>
      <w:color w:val="006699"/>
      <w:sz w:val="27"/>
      <w:szCs w:val="27"/>
    </w:rPr>
  </w:style>
  <w:style w:type="paragraph" w:customStyle="1" w:styleId="17">
    <w:name w:val="Без интервала1"/>
    <w:rsid w:val="004412A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8EA9-33FD-405D-BE55-42E52D98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brutt08@rambler.ru</cp:lastModifiedBy>
  <cp:revision>7</cp:revision>
  <cp:lastPrinted>2025-05-05T06:30:00Z</cp:lastPrinted>
  <dcterms:created xsi:type="dcterms:W3CDTF">2025-04-28T11:55:00Z</dcterms:created>
  <dcterms:modified xsi:type="dcterms:W3CDTF">2025-05-05T06:36:00Z</dcterms:modified>
</cp:coreProperties>
</file>